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AA" w:rsidRPr="00C51177" w:rsidRDefault="005C3CAA" w:rsidP="00C51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1177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5C3CAA" w:rsidRPr="00C51177" w:rsidRDefault="005C3CAA" w:rsidP="00C51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17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C5117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C3CAA" w:rsidRPr="00C51177" w:rsidRDefault="005C3CAA" w:rsidP="00C511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177">
        <w:rPr>
          <w:rFonts w:ascii="Times New Roman" w:hAnsi="Times New Roman" w:cs="Times New Roman"/>
          <w:sz w:val="28"/>
          <w:szCs w:val="28"/>
        </w:rPr>
        <w:t>ДМИТРИЕВСКОГО РАЙОНА КУРСКОЙ ОБЛАСТИ</w:t>
      </w:r>
    </w:p>
    <w:p w:rsidR="005C3CAA" w:rsidRPr="00C51177" w:rsidRDefault="005C3CAA" w:rsidP="00C511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3CAA" w:rsidRPr="00C51177" w:rsidRDefault="005C3CAA" w:rsidP="00C51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1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3CAA" w:rsidRPr="00C51177" w:rsidRDefault="005C3CAA" w:rsidP="00C5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 ноября 2014 г. № 155</w:t>
      </w:r>
    </w:p>
    <w:p w:rsidR="005C3CAA" w:rsidRPr="00C51177" w:rsidRDefault="005C3CAA" w:rsidP="00C5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д.Новая Першина</w:t>
      </w:r>
    </w:p>
    <w:p w:rsidR="005C3CAA" w:rsidRPr="00C51177" w:rsidRDefault="005C3CAA" w:rsidP="00C51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CAA" w:rsidRPr="00C51177" w:rsidRDefault="005C3CAA" w:rsidP="00C51177">
      <w:pPr>
        <w:pStyle w:val="BodyText"/>
        <w:jc w:val="left"/>
        <w:rPr>
          <w:b w:val="0"/>
          <w:bCs w:val="0"/>
          <w:color w:val="000000"/>
          <w:sz w:val="28"/>
          <w:szCs w:val="28"/>
        </w:rPr>
      </w:pPr>
      <w:r w:rsidRPr="00C51177">
        <w:rPr>
          <w:b w:val="0"/>
          <w:bCs w:val="0"/>
          <w:color w:val="000000"/>
          <w:sz w:val="28"/>
          <w:szCs w:val="28"/>
        </w:rPr>
        <w:t>«Об утверждении муниципальной  программы</w:t>
      </w:r>
    </w:p>
    <w:p w:rsidR="005C3CAA" w:rsidRPr="00C51177" w:rsidRDefault="005C3CAA" w:rsidP="00C51177">
      <w:pPr>
        <w:pStyle w:val="BodyText"/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«Защита населения и территории</w:t>
      </w:r>
      <w:r w:rsidRPr="00C51177">
        <w:rPr>
          <w:b w:val="0"/>
          <w:bCs w:val="0"/>
          <w:color w:val="000000"/>
          <w:sz w:val="28"/>
          <w:szCs w:val="28"/>
        </w:rPr>
        <w:t xml:space="preserve"> от чрезвычайных</w:t>
      </w:r>
    </w:p>
    <w:p w:rsidR="005C3CAA" w:rsidRPr="00C51177" w:rsidRDefault="005C3CAA" w:rsidP="00C51177">
      <w:pPr>
        <w:pStyle w:val="BodyText"/>
        <w:jc w:val="left"/>
        <w:rPr>
          <w:b w:val="0"/>
          <w:bCs w:val="0"/>
          <w:color w:val="000000"/>
          <w:sz w:val="28"/>
          <w:szCs w:val="28"/>
        </w:rPr>
      </w:pPr>
      <w:r w:rsidRPr="00C51177">
        <w:rPr>
          <w:b w:val="0"/>
          <w:bCs w:val="0"/>
          <w:color w:val="000000"/>
          <w:sz w:val="28"/>
          <w:szCs w:val="28"/>
        </w:rPr>
        <w:t xml:space="preserve">ситуаций, обеспечение  пожарной  безопасности   </w:t>
      </w:r>
    </w:p>
    <w:p w:rsidR="005C3CAA" w:rsidRDefault="005C3CAA" w:rsidP="0074494A">
      <w:pPr>
        <w:pStyle w:val="BodyText"/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и безопасности </w:t>
      </w:r>
      <w:r w:rsidRPr="00C51177">
        <w:rPr>
          <w:b w:val="0"/>
          <w:bCs w:val="0"/>
          <w:color w:val="000000"/>
          <w:sz w:val="28"/>
          <w:szCs w:val="28"/>
        </w:rPr>
        <w:t>людей на водных объектах</w:t>
      </w:r>
      <w:r>
        <w:rPr>
          <w:b w:val="0"/>
          <w:bCs w:val="0"/>
          <w:color w:val="000000"/>
          <w:sz w:val="28"/>
          <w:szCs w:val="28"/>
        </w:rPr>
        <w:t>»</w:t>
      </w:r>
      <w:r w:rsidRPr="00C51177">
        <w:rPr>
          <w:b w:val="0"/>
          <w:bCs w:val="0"/>
          <w:color w:val="000000"/>
          <w:sz w:val="28"/>
          <w:szCs w:val="28"/>
        </w:rPr>
        <w:t xml:space="preserve"> </w:t>
      </w:r>
    </w:p>
    <w:p w:rsidR="005C3CAA" w:rsidRPr="00C51177" w:rsidRDefault="005C3CAA" w:rsidP="0074494A">
      <w:pPr>
        <w:pStyle w:val="BodyText"/>
        <w:jc w:val="left"/>
        <w:rPr>
          <w:b w:val="0"/>
          <w:bCs w:val="0"/>
          <w:color w:val="000000"/>
          <w:sz w:val="28"/>
          <w:szCs w:val="28"/>
        </w:rPr>
      </w:pPr>
    </w:p>
    <w:p w:rsidR="005C3CAA" w:rsidRPr="00C51177" w:rsidRDefault="005C3CAA" w:rsidP="00C5117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117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21.12.94 № 69-ФЗ</w:t>
      </w:r>
      <w:r w:rsidRPr="00C51177">
        <w:rPr>
          <w:rFonts w:ascii="Times New Roman" w:hAnsi="Times New Roman" w:cs="Times New Roman"/>
          <w:sz w:val="28"/>
          <w:szCs w:val="28"/>
        </w:rPr>
        <w:br/>
        <w:t>«О пожарной безопасности», от 21.12.94 № 68-ФЗ «О защите населения и территорий от чрезвычайных ситуаций природного и техногенного характера»,</w:t>
      </w:r>
      <w:r w:rsidRPr="00C511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177">
        <w:rPr>
          <w:rFonts w:ascii="Times New Roman" w:hAnsi="Times New Roman" w:cs="Times New Roman"/>
          <w:sz w:val="28"/>
          <w:szCs w:val="28"/>
        </w:rPr>
        <w:t xml:space="preserve">руководствуясь статьей 14 Федерального закона Российской Федерации от 06.10.2003 года № 131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C51177">
        <w:rPr>
          <w:rFonts w:ascii="Times New Roman" w:hAnsi="Times New Roman" w:cs="Times New Roman"/>
          <w:sz w:val="28"/>
          <w:szCs w:val="28"/>
        </w:rPr>
        <w:t xml:space="preserve"> сельсовета Дмитриевского района Курской области, Администрация </w:t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C51177">
        <w:rPr>
          <w:rFonts w:ascii="Times New Roman" w:hAnsi="Times New Roman" w:cs="Times New Roman"/>
          <w:sz w:val="28"/>
          <w:szCs w:val="28"/>
        </w:rPr>
        <w:t xml:space="preserve"> сельсовета Дмитриевского района  ПОСТАНОВЛЯЕТ:</w:t>
      </w:r>
    </w:p>
    <w:p w:rsidR="005C3CAA" w:rsidRPr="00C51177" w:rsidRDefault="005C3CAA" w:rsidP="00C5117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3CAA" w:rsidRPr="0074494A" w:rsidRDefault="005C3CAA" w:rsidP="0074494A">
      <w:pPr>
        <w:pStyle w:val="BodyText"/>
        <w:jc w:val="left"/>
        <w:rPr>
          <w:b w:val="0"/>
          <w:bCs w:val="0"/>
          <w:color w:val="000000"/>
          <w:sz w:val="28"/>
          <w:szCs w:val="28"/>
        </w:rPr>
      </w:pPr>
      <w:r w:rsidRPr="00B077FE">
        <w:rPr>
          <w:b w:val="0"/>
          <w:bCs w:val="0"/>
          <w:sz w:val="28"/>
          <w:szCs w:val="28"/>
        </w:rPr>
        <w:t xml:space="preserve">        1. Утвердить муниципальную   программу «</w:t>
      </w:r>
      <w:r>
        <w:rPr>
          <w:b w:val="0"/>
          <w:bCs w:val="0"/>
          <w:color w:val="000000"/>
          <w:sz w:val="28"/>
          <w:szCs w:val="28"/>
        </w:rPr>
        <w:t>Защита населения и территории</w:t>
      </w:r>
      <w:r w:rsidRPr="00C51177">
        <w:rPr>
          <w:b w:val="0"/>
          <w:bCs w:val="0"/>
          <w:color w:val="000000"/>
          <w:sz w:val="28"/>
          <w:szCs w:val="28"/>
        </w:rPr>
        <w:t xml:space="preserve"> от чрезвычайных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 xml:space="preserve">ситуаций, обеспечение  пожарной  безопасности   </w:t>
      </w:r>
      <w:r>
        <w:rPr>
          <w:b w:val="0"/>
          <w:bCs w:val="0"/>
          <w:color w:val="000000"/>
          <w:sz w:val="28"/>
          <w:szCs w:val="28"/>
        </w:rPr>
        <w:t xml:space="preserve">и безопасности </w:t>
      </w:r>
      <w:r w:rsidRPr="00C51177">
        <w:rPr>
          <w:b w:val="0"/>
          <w:bCs w:val="0"/>
          <w:color w:val="000000"/>
          <w:sz w:val="28"/>
          <w:szCs w:val="28"/>
        </w:rPr>
        <w:t>людей на водных объектах</w:t>
      </w:r>
      <w:r>
        <w:rPr>
          <w:b w:val="0"/>
          <w:bCs w:val="0"/>
          <w:color w:val="000000"/>
          <w:sz w:val="28"/>
          <w:szCs w:val="28"/>
        </w:rPr>
        <w:t>»</w:t>
      </w:r>
      <w:r w:rsidRPr="00B077FE">
        <w:rPr>
          <w:b w:val="0"/>
          <w:bCs w:val="0"/>
          <w:color w:val="000000"/>
          <w:sz w:val="28"/>
          <w:szCs w:val="28"/>
        </w:rPr>
        <w:t xml:space="preserve"> </w:t>
      </w:r>
      <w:r w:rsidRPr="00B077FE">
        <w:rPr>
          <w:b w:val="0"/>
          <w:bCs w:val="0"/>
          <w:sz w:val="28"/>
          <w:szCs w:val="28"/>
        </w:rPr>
        <w:t>(Приложение № 1).</w:t>
      </w:r>
    </w:p>
    <w:p w:rsidR="005C3CAA" w:rsidRPr="0074494A" w:rsidRDefault="005C3CAA" w:rsidP="0074494A">
      <w:pPr>
        <w:pStyle w:val="BodyText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r w:rsidRPr="00B077FE">
        <w:rPr>
          <w:b w:val="0"/>
          <w:bCs w:val="0"/>
          <w:sz w:val="28"/>
          <w:szCs w:val="28"/>
        </w:rPr>
        <w:t>2. Утвердить методику оценки эффективности  долгосрочной целевой программы «</w:t>
      </w:r>
      <w:r>
        <w:rPr>
          <w:b w:val="0"/>
          <w:bCs w:val="0"/>
          <w:color w:val="000000"/>
          <w:sz w:val="28"/>
          <w:szCs w:val="28"/>
        </w:rPr>
        <w:t>Защита населения и территории</w:t>
      </w:r>
      <w:r w:rsidRPr="00C51177">
        <w:rPr>
          <w:b w:val="0"/>
          <w:bCs w:val="0"/>
          <w:color w:val="000000"/>
          <w:sz w:val="28"/>
          <w:szCs w:val="28"/>
        </w:rPr>
        <w:t xml:space="preserve"> от чрезвычайных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 xml:space="preserve">ситуаций, обеспечение  пожарной  безопасности   </w:t>
      </w:r>
      <w:r>
        <w:rPr>
          <w:b w:val="0"/>
          <w:bCs w:val="0"/>
          <w:color w:val="000000"/>
          <w:sz w:val="28"/>
          <w:szCs w:val="28"/>
        </w:rPr>
        <w:t xml:space="preserve">и безопасности </w:t>
      </w:r>
      <w:r w:rsidRPr="00C51177">
        <w:rPr>
          <w:b w:val="0"/>
          <w:bCs w:val="0"/>
          <w:color w:val="000000"/>
          <w:sz w:val="28"/>
          <w:szCs w:val="28"/>
        </w:rPr>
        <w:t>людей на водных объектах</w:t>
      </w:r>
      <w:r>
        <w:rPr>
          <w:b w:val="0"/>
          <w:bCs w:val="0"/>
          <w:color w:val="000000"/>
          <w:sz w:val="28"/>
          <w:szCs w:val="28"/>
        </w:rPr>
        <w:t>»</w:t>
      </w:r>
      <w:r w:rsidRPr="00B077FE">
        <w:rPr>
          <w:b w:val="0"/>
          <w:bCs w:val="0"/>
          <w:color w:val="000000"/>
          <w:sz w:val="28"/>
          <w:szCs w:val="28"/>
        </w:rPr>
        <w:t xml:space="preserve"> </w:t>
      </w:r>
      <w:r w:rsidRPr="0074494A">
        <w:rPr>
          <w:b w:val="0"/>
          <w:bCs w:val="0"/>
          <w:sz w:val="28"/>
          <w:szCs w:val="28"/>
        </w:rPr>
        <w:t>(Приложение № 2).</w:t>
      </w:r>
    </w:p>
    <w:p w:rsidR="005C3CAA" w:rsidRPr="00B077FE" w:rsidRDefault="005C3CAA" w:rsidP="00C51177">
      <w:pPr>
        <w:pStyle w:val="BodyText"/>
        <w:jc w:val="both"/>
        <w:rPr>
          <w:b w:val="0"/>
          <w:bCs w:val="0"/>
          <w:color w:val="000000"/>
          <w:sz w:val="28"/>
          <w:szCs w:val="28"/>
        </w:rPr>
      </w:pPr>
      <w:r w:rsidRPr="00B077FE">
        <w:rPr>
          <w:b w:val="0"/>
          <w:bCs w:val="0"/>
          <w:sz w:val="28"/>
          <w:szCs w:val="28"/>
        </w:rPr>
        <w:t xml:space="preserve">3. Начальнику отдела бухгалтерского учета и отчетности  Администрации </w:t>
      </w:r>
      <w:r>
        <w:rPr>
          <w:b w:val="0"/>
          <w:bCs w:val="0"/>
          <w:sz w:val="28"/>
          <w:szCs w:val="28"/>
        </w:rPr>
        <w:t>Новопершинского сельсовета  (ПетрушинойЕ.Н</w:t>
      </w:r>
      <w:r w:rsidRPr="00B077FE">
        <w:rPr>
          <w:b w:val="0"/>
          <w:bCs w:val="0"/>
          <w:sz w:val="28"/>
          <w:szCs w:val="28"/>
        </w:rPr>
        <w:t>.) предусмотреть ассигнования на реализацию долгосрочной целевой программы  «</w:t>
      </w:r>
      <w:r>
        <w:rPr>
          <w:b w:val="0"/>
          <w:bCs w:val="0"/>
          <w:color w:val="000000"/>
          <w:sz w:val="28"/>
          <w:szCs w:val="28"/>
        </w:rPr>
        <w:t>Защита населения и территории</w:t>
      </w:r>
      <w:r w:rsidRPr="00C51177">
        <w:rPr>
          <w:b w:val="0"/>
          <w:bCs w:val="0"/>
          <w:color w:val="000000"/>
          <w:sz w:val="28"/>
          <w:szCs w:val="28"/>
        </w:rPr>
        <w:t xml:space="preserve"> от чрезвычайных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 xml:space="preserve">ситуаций, обеспечение  пожарной  безопасности   </w:t>
      </w:r>
      <w:r>
        <w:rPr>
          <w:b w:val="0"/>
          <w:bCs w:val="0"/>
          <w:color w:val="000000"/>
          <w:sz w:val="28"/>
          <w:szCs w:val="28"/>
        </w:rPr>
        <w:t xml:space="preserve">и безопасности </w:t>
      </w:r>
      <w:r w:rsidRPr="00C51177">
        <w:rPr>
          <w:b w:val="0"/>
          <w:bCs w:val="0"/>
          <w:color w:val="000000"/>
          <w:sz w:val="28"/>
          <w:szCs w:val="28"/>
        </w:rPr>
        <w:t>людей на водных объектах</w:t>
      </w:r>
      <w:r>
        <w:rPr>
          <w:b w:val="0"/>
          <w:bCs w:val="0"/>
          <w:color w:val="000000"/>
          <w:sz w:val="28"/>
          <w:szCs w:val="28"/>
        </w:rPr>
        <w:t>»</w:t>
      </w:r>
      <w:r w:rsidRPr="00B077FE">
        <w:rPr>
          <w:b w:val="0"/>
          <w:bCs w:val="0"/>
          <w:color w:val="000000"/>
          <w:sz w:val="28"/>
          <w:szCs w:val="28"/>
        </w:rPr>
        <w:t xml:space="preserve"> </w:t>
      </w:r>
    </w:p>
    <w:p w:rsidR="005C3CAA" w:rsidRPr="00B077FE" w:rsidRDefault="005C3CAA" w:rsidP="00C51177">
      <w:pPr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в бюджете </w:t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B077FE">
        <w:rPr>
          <w:rFonts w:ascii="Times New Roman" w:hAnsi="Times New Roman" w:cs="Times New Roman"/>
          <w:sz w:val="28"/>
          <w:szCs w:val="28"/>
        </w:rPr>
        <w:t xml:space="preserve"> сельсовета на 2015 год и плановый период 2016-2017 годов. </w:t>
      </w:r>
    </w:p>
    <w:p w:rsidR="005C3CAA" w:rsidRPr="00B077FE" w:rsidRDefault="005C3CAA" w:rsidP="00B077FE">
      <w:pPr>
        <w:pStyle w:val="BodyText"/>
        <w:jc w:val="both"/>
        <w:rPr>
          <w:b w:val="0"/>
          <w:bCs w:val="0"/>
          <w:sz w:val="28"/>
          <w:szCs w:val="28"/>
        </w:rPr>
      </w:pPr>
      <w:r w:rsidRPr="00B077FE">
        <w:rPr>
          <w:b w:val="0"/>
          <w:bCs w:val="0"/>
          <w:sz w:val="28"/>
          <w:szCs w:val="28"/>
        </w:rPr>
        <w:t xml:space="preserve">        4. Установить, что в ходе реализации долгосрочной целевой программы «</w:t>
      </w:r>
      <w:r>
        <w:rPr>
          <w:b w:val="0"/>
          <w:bCs w:val="0"/>
          <w:color w:val="000000"/>
          <w:sz w:val="28"/>
          <w:szCs w:val="28"/>
        </w:rPr>
        <w:t>Защита населения и территории</w:t>
      </w:r>
      <w:r w:rsidRPr="00C51177">
        <w:rPr>
          <w:b w:val="0"/>
          <w:bCs w:val="0"/>
          <w:color w:val="000000"/>
          <w:sz w:val="28"/>
          <w:szCs w:val="28"/>
        </w:rPr>
        <w:t xml:space="preserve"> от чрезвычайных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 xml:space="preserve">ситуаций, обеспечение  пожарной  безопасности   </w:t>
      </w:r>
      <w:r>
        <w:rPr>
          <w:b w:val="0"/>
          <w:bCs w:val="0"/>
          <w:color w:val="000000"/>
          <w:sz w:val="28"/>
          <w:szCs w:val="28"/>
        </w:rPr>
        <w:t xml:space="preserve">и безопасности </w:t>
      </w:r>
      <w:r w:rsidRPr="00C51177">
        <w:rPr>
          <w:b w:val="0"/>
          <w:bCs w:val="0"/>
          <w:color w:val="000000"/>
          <w:sz w:val="28"/>
          <w:szCs w:val="28"/>
        </w:rPr>
        <w:t>людей на водных объектах</w:t>
      </w:r>
      <w:r>
        <w:rPr>
          <w:b w:val="0"/>
          <w:bCs w:val="0"/>
          <w:color w:val="000000"/>
          <w:sz w:val="28"/>
          <w:szCs w:val="28"/>
        </w:rPr>
        <w:t xml:space="preserve">» </w:t>
      </w:r>
      <w:r w:rsidRPr="00B077FE">
        <w:rPr>
          <w:b w:val="0"/>
          <w:bCs w:val="0"/>
          <w:sz w:val="28"/>
          <w:szCs w:val="28"/>
        </w:rPr>
        <w:t xml:space="preserve"> мероприятия и объемы их финансирования подлежат ежегодной корректировке с учетом возможностей средств местного  бюджета.</w:t>
      </w:r>
    </w:p>
    <w:p w:rsidR="005C3CAA" w:rsidRPr="00B077FE" w:rsidRDefault="005C3CAA" w:rsidP="00C511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           5.Постановление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B077FE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 Дмитриевского района  от 28 окт</w:t>
      </w:r>
      <w:r w:rsidRPr="00B077FE">
        <w:rPr>
          <w:rFonts w:ascii="Times New Roman" w:hAnsi="Times New Roman" w:cs="Times New Roman"/>
          <w:sz w:val="28"/>
          <w:szCs w:val="28"/>
        </w:rPr>
        <w:t xml:space="preserve">ября 2013 г. </w:t>
      </w:r>
      <w:r>
        <w:rPr>
          <w:rFonts w:ascii="Times New Roman" w:hAnsi="Times New Roman" w:cs="Times New Roman"/>
          <w:sz w:val="28"/>
          <w:szCs w:val="28"/>
        </w:rPr>
        <w:t>№ 71</w:t>
      </w:r>
      <w:r w:rsidRPr="00B077FE">
        <w:rPr>
          <w:rFonts w:ascii="Times New Roman" w:hAnsi="Times New Roman" w:cs="Times New Roman"/>
          <w:sz w:val="28"/>
          <w:szCs w:val="28"/>
        </w:rPr>
        <w:t xml:space="preserve"> </w:t>
      </w:r>
      <w:r w:rsidRPr="00B077FE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муниципальной  программы  «Пожарная безопасность и защита населения  и территорий  населённых пунктов 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Новопершинского</w:t>
      </w:r>
      <w:r w:rsidRPr="00B077F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Дмитриевского района Курской области от чрезвычайных ситуаций на </w:t>
      </w:r>
      <w:r>
        <w:rPr>
          <w:rFonts w:ascii="Times New Roman" w:hAnsi="Times New Roman" w:cs="Times New Roman"/>
          <w:color w:val="000000"/>
          <w:sz w:val="28"/>
          <w:szCs w:val="28"/>
        </w:rPr>
        <w:t>2014-2016</w:t>
      </w:r>
      <w:r w:rsidRPr="00B077FE">
        <w:rPr>
          <w:rFonts w:ascii="Times New Roman" w:hAnsi="Times New Roman" w:cs="Times New Roman"/>
          <w:color w:val="000000"/>
          <w:sz w:val="28"/>
          <w:szCs w:val="28"/>
        </w:rPr>
        <w:t xml:space="preserve"> годы» считать утратившим силу.</w:t>
      </w:r>
    </w:p>
    <w:p w:rsidR="005C3CAA" w:rsidRPr="00B077FE" w:rsidRDefault="005C3CAA" w:rsidP="00C51177">
      <w:pPr>
        <w:pStyle w:val="BodyText"/>
        <w:ind w:firstLine="720"/>
        <w:jc w:val="both"/>
        <w:rPr>
          <w:b w:val="0"/>
          <w:bCs w:val="0"/>
          <w:sz w:val="28"/>
          <w:szCs w:val="28"/>
        </w:rPr>
      </w:pPr>
      <w:r w:rsidRPr="00B077FE">
        <w:rPr>
          <w:b w:val="0"/>
          <w:bCs w:val="0"/>
          <w:sz w:val="28"/>
          <w:szCs w:val="28"/>
        </w:rPr>
        <w:t>6. Контроль за выполнением настоящего постановления оставляю за собой.</w:t>
      </w:r>
    </w:p>
    <w:p w:rsidR="005C3CAA" w:rsidRPr="00B077FE" w:rsidRDefault="005C3CAA" w:rsidP="00C51177">
      <w:pPr>
        <w:pStyle w:val="BodyText"/>
        <w:ind w:firstLine="720"/>
        <w:jc w:val="both"/>
        <w:rPr>
          <w:b w:val="0"/>
          <w:bCs w:val="0"/>
          <w:sz w:val="28"/>
          <w:szCs w:val="28"/>
        </w:rPr>
      </w:pPr>
      <w:r w:rsidRPr="00B077FE">
        <w:rPr>
          <w:b w:val="0"/>
          <w:bCs w:val="0"/>
          <w:sz w:val="28"/>
          <w:szCs w:val="28"/>
        </w:rPr>
        <w:t xml:space="preserve">7. Настоящее постановление вступает в силу со дня его подписания. </w:t>
      </w:r>
    </w:p>
    <w:p w:rsidR="005C3CAA" w:rsidRPr="00B077FE" w:rsidRDefault="005C3CAA" w:rsidP="00B077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 Глава   </w:t>
      </w:r>
      <w:r>
        <w:rPr>
          <w:rFonts w:ascii="Times New Roman" w:hAnsi="Times New Roman" w:cs="Times New Roman"/>
          <w:sz w:val="28"/>
          <w:szCs w:val="28"/>
        </w:rPr>
        <w:t>Новопершинского сельсовета                          В.Н.Осипенко</w:t>
      </w:r>
    </w:p>
    <w:p w:rsidR="005C3CAA" w:rsidRPr="00B077FE" w:rsidRDefault="005C3CAA" w:rsidP="00C51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B077FE" w:rsidRDefault="005C3CAA" w:rsidP="00C51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6C35EF" w:rsidRDefault="005C3CAA" w:rsidP="006C3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EF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5C3CAA" w:rsidRPr="006C35EF" w:rsidRDefault="005C3CAA" w:rsidP="006C35EF">
      <w:pPr>
        <w:spacing w:line="240" w:lineRule="auto"/>
        <w:jc w:val="both"/>
        <w:rPr>
          <w:sz w:val="24"/>
          <w:szCs w:val="24"/>
        </w:rPr>
      </w:pPr>
      <w:r w:rsidRPr="006C35EF">
        <w:rPr>
          <w:rFonts w:ascii="Times New Roman" w:hAnsi="Times New Roman" w:cs="Times New Roman"/>
          <w:sz w:val="24"/>
          <w:szCs w:val="24"/>
        </w:rPr>
        <w:t>Азарова Г.А.</w:t>
      </w: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C51177">
      <w:pPr>
        <w:jc w:val="both"/>
        <w:rPr>
          <w:sz w:val="18"/>
          <w:szCs w:val="18"/>
        </w:rPr>
      </w:pPr>
    </w:p>
    <w:p w:rsidR="005C3CAA" w:rsidRDefault="005C3CAA" w:rsidP="004C0078">
      <w:pPr>
        <w:pStyle w:val="NoSpacing"/>
        <w:tabs>
          <w:tab w:val="left" w:pos="723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Утверждена</w:t>
      </w:r>
    </w:p>
    <w:p w:rsidR="005C3CAA" w:rsidRDefault="005C3CAA" w:rsidP="004C0078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C3CAA" w:rsidRDefault="005C3CAA" w:rsidP="00B077F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Новопершинского сельсовета</w:t>
      </w:r>
    </w:p>
    <w:p w:rsidR="005C3CAA" w:rsidRDefault="005C3CAA" w:rsidP="00B077F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Дмитриевского района </w:t>
      </w:r>
    </w:p>
    <w:p w:rsidR="005C3CAA" w:rsidRDefault="005C3CAA" w:rsidP="00B077F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10 ноября 2014 года № 155</w:t>
      </w:r>
    </w:p>
    <w:p w:rsidR="005C3CAA" w:rsidRDefault="005C3CAA" w:rsidP="004C0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4C0078">
      <w:pPr>
        <w:pStyle w:val="NoSpacing"/>
        <w:jc w:val="center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МУНИЦИПАЛЬНАЯ ПРОГРАММА</w:t>
      </w:r>
    </w:p>
    <w:p w:rsidR="005C3CAA" w:rsidRPr="004C0078" w:rsidRDefault="005C3CAA" w:rsidP="004C007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«Защита населения и территории </w:t>
      </w:r>
      <w:r w:rsidRPr="004C0078"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  <w:r w:rsidRPr="004C0078">
        <w:rPr>
          <w:sz w:val="28"/>
          <w:szCs w:val="28"/>
        </w:rPr>
        <w:t xml:space="preserve"> </w:t>
      </w:r>
    </w:p>
    <w:p w:rsidR="005C3CAA" w:rsidRDefault="005C3CAA" w:rsidP="004C0078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Default="005C3CAA" w:rsidP="00202D66">
      <w:pPr>
        <w:shd w:val="clear" w:color="auto" w:fill="FFFFFF"/>
        <w:spacing w:before="150" w:after="150" w:line="240" w:lineRule="auto"/>
        <w:jc w:val="center"/>
        <w:outlineLvl w:val="1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C3CAA" w:rsidRPr="00202D66" w:rsidRDefault="005C3CAA" w:rsidP="00202D66">
      <w:pPr>
        <w:shd w:val="clear" w:color="auto" w:fill="FFFFFF"/>
        <w:spacing w:after="105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202D66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5C3CAA" w:rsidRPr="004C0078" w:rsidRDefault="005C3CAA" w:rsidP="00202D66">
      <w:pPr>
        <w:shd w:val="clear" w:color="auto" w:fill="FFFFFF"/>
        <w:spacing w:after="105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C00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5C3CAA" w:rsidRDefault="005C3CAA" w:rsidP="0009473D">
      <w:pPr>
        <w:pStyle w:val="NoSpacing"/>
        <w:jc w:val="center"/>
        <w:rPr>
          <w:sz w:val="28"/>
          <w:szCs w:val="28"/>
        </w:rPr>
      </w:pPr>
      <w:r w:rsidRPr="004C0078">
        <w:rPr>
          <w:color w:val="000000"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4C0078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  <w:r w:rsidRPr="004C0078">
        <w:rPr>
          <w:sz w:val="28"/>
          <w:szCs w:val="28"/>
        </w:rPr>
        <w:t xml:space="preserve"> </w:t>
      </w:r>
    </w:p>
    <w:p w:rsidR="005C3CAA" w:rsidRPr="004C0078" w:rsidRDefault="005C3CAA" w:rsidP="004C0078">
      <w:pPr>
        <w:pStyle w:val="NoSpacing"/>
        <w:jc w:val="center"/>
        <w:rPr>
          <w:sz w:val="28"/>
          <w:szCs w:val="28"/>
        </w:rPr>
      </w:pPr>
    </w:p>
    <w:tbl>
      <w:tblPr>
        <w:tblW w:w="0" w:type="auto"/>
        <w:tblInd w:w="-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676"/>
        <w:gridCol w:w="6544"/>
      </w:tblGrid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09473D">
            <w:pPr>
              <w:pStyle w:val="NoSpacing"/>
              <w:jc w:val="center"/>
              <w:rPr>
                <w:color w:val="000000"/>
                <w:sz w:val="28"/>
                <w:szCs w:val="28"/>
              </w:rPr>
            </w:pPr>
            <w:r w:rsidRPr="004C0078">
              <w:rPr>
                <w:sz w:val="28"/>
                <w:szCs w:val="28"/>
              </w:rPr>
              <w:t xml:space="preserve">«Защита населения и территорий </w:t>
            </w:r>
            <w:r>
              <w:rPr>
                <w:sz w:val="28"/>
                <w:szCs w:val="28"/>
              </w:rPr>
              <w:t xml:space="preserve">от чрезвычайных </w:t>
            </w:r>
            <w:r w:rsidRPr="004C0078">
              <w:rPr>
                <w:sz w:val="28"/>
                <w:szCs w:val="28"/>
              </w:rPr>
              <w:t>ситуаций, обес</w:t>
            </w:r>
            <w:r>
              <w:rPr>
                <w:sz w:val="28"/>
                <w:szCs w:val="28"/>
              </w:rPr>
              <w:t xml:space="preserve">печение пожарной безопасности и </w:t>
            </w:r>
            <w:r w:rsidRPr="004C0078">
              <w:rPr>
                <w:sz w:val="28"/>
                <w:szCs w:val="28"/>
              </w:rPr>
              <w:t>безопасности людей на водных объектах</w:t>
            </w:r>
            <w:r>
              <w:rPr>
                <w:sz w:val="28"/>
                <w:szCs w:val="28"/>
              </w:rPr>
              <w:t>»</w:t>
            </w:r>
            <w:r w:rsidRPr="004C0078">
              <w:rPr>
                <w:sz w:val="28"/>
                <w:szCs w:val="28"/>
              </w:rPr>
              <w:t xml:space="preserve"> 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Федеральные законы от 21.12.1994 №68-ФЗ «О защите населения и территорий от чрезвычайных ситуаций природн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 и техногенного характера», </w:t>
            </w:r>
          </w:p>
          <w:p w:rsidR="005C3CAA" w:rsidRPr="004C0078" w:rsidRDefault="005C3CAA" w:rsidP="004C00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69-ФЗ от 21.12.1994 г."О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пожарной безопасности", от 12.02.1998 №28-ФЗ «О гражданской обороне», от 06.10.2003 №131 "Об общих принципах организации местного самоуправления в РФ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64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Новопершинского сельсовета Дмитриевского района Курской области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Новопершинского сельсовета Дмитриевского района Курской области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риод реализации программы – 2015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-2017 год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094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муниципальном образовании» муниципальной программы</w:t>
            </w: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4C0078" w:rsidRDefault="005C3CAA" w:rsidP="00847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цели  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комплексной безопасности, минимизация социально-экономического ущерба, наносимого населению муниципального образования в результате возможных чрезвычайных ситуаций природного и техногенного характера, пожаров, происшествий на водных объектах.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актов и военных действий;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Обеспечение и поддержание в готовности сил и средств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Обеспечение эффективной деятельности и управления в системе мобилизационной подготовки, гражданской обороны, защиты населения и территории от чрезвычайных ситуаций, обеспечения пожарной безопасности и безопасности людей на водных объектах.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Обучение населения в области гражданской обороны и чрезвычайных ситуаций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Совершенствование системы информирования и оповещения населения;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Совершенствование системы управления в кризисных ситуациях;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Развитие и совершенствование техническими средствами сил для ликвидации чрезвычайных ситуаций;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Снижение количества пожаров, гибели и травматизма людей, материального ущерба от пожаров;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Дальнейшее развитие и совершенствование добровольной пожарной охраны, путем обеспечения материально-техническими средствами добровольных противопожарных формирований поселения;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Совершенствование системы обеспечения безопасности людей на водных объектах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CF6812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137E97" w:rsidRDefault="005C3CAA" w:rsidP="00137E9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7E97">
              <w:rPr>
                <w:sz w:val="28"/>
                <w:szCs w:val="28"/>
              </w:rPr>
              <w:t>Снижение количества населения, погибшего, травмированного и пострадавшего вследствие деструктивных событий;</w:t>
            </w:r>
          </w:p>
          <w:p w:rsidR="005C3CAA" w:rsidRPr="00137E97" w:rsidRDefault="005C3CAA" w:rsidP="00137E9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7E97">
              <w:rPr>
                <w:sz w:val="28"/>
                <w:szCs w:val="28"/>
              </w:rPr>
              <w:t>Увеличение количества населения, спасенного при возникновении деструктивных событий;</w:t>
            </w:r>
          </w:p>
          <w:p w:rsidR="005C3CAA" w:rsidRPr="00137E97" w:rsidRDefault="005C3CAA" w:rsidP="00137E9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7E97">
              <w:rPr>
                <w:sz w:val="28"/>
                <w:szCs w:val="28"/>
              </w:rPr>
              <w:t>Снижение количества пожаров;</w:t>
            </w:r>
          </w:p>
          <w:p w:rsidR="005C3CAA" w:rsidRPr="00137E97" w:rsidRDefault="005C3CAA" w:rsidP="00137E9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7E97">
              <w:rPr>
                <w:sz w:val="28"/>
                <w:szCs w:val="28"/>
              </w:rPr>
              <w:t>Снижение количества погибших людей на пожарах;</w:t>
            </w:r>
          </w:p>
          <w:p w:rsidR="005C3CAA" w:rsidRPr="00137E97" w:rsidRDefault="005C3CAA" w:rsidP="00137E9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7E97">
              <w:rPr>
                <w:sz w:val="28"/>
                <w:szCs w:val="28"/>
              </w:rPr>
              <w:t>Снижение количества людей, получивших травму при пожаре;</w:t>
            </w:r>
          </w:p>
          <w:p w:rsidR="005C3CAA" w:rsidRPr="00137E97" w:rsidRDefault="005C3CAA" w:rsidP="00137E9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7E97">
              <w:rPr>
                <w:sz w:val="28"/>
                <w:szCs w:val="28"/>
              </w:rPr>
              <w:t>Увеличение числа спасенных людей на пожарах;</w:t>
            </w:r>
          </w:p>
          <w:p w:rsidR="005C3CAA" w:rsidRPr="004C0078" w:rsidRDefault="005C3CAA" w:rsidP="00137E97">
            <w:pPr>
              <w:pStyle w:val="NoSpacing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7E97">
              <w:rPr>
                <w:sz w:val="28"/>
                <w:szCs w:val="28"/>
              </w:rPr>
              <w:t>Снижение гибели людей на водных объектах</w:t>
            </w:r>
            <w:r>
              <w:rPr>
                <w:sz w:val="28"/>
                <w:szCs w:val="28"/>
              </w:rPr>
              <w:t>.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CF6812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8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Default="005C3CAA" w:rsidP="002E67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объем финансирования Программы за счет средств бюджета муниципального образования – 3тыс. руб., в том числе: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2015 год – 3 тыс. руб.;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 –  3 тыс. руб.;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2017 год –  3тыс.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CF6812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</w:t>
            </w:r>
            <w:r w:rsidRPr="00CF68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Снижение общего количества пожаров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муниципального образования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Снижение количества погибших и травмированных при пожарах людей.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Снижение материальных потерь от пожаров;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Повышение готовности подразделений добровольной пожарной охраны;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Сокращение времени реагирования на чрезвычайные ситуации, связанные с пожарами, а также времени и затрат на их ликвидацию;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Обеспечения безопасности людей на водных объектах;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Снижение рисков чрезвычайных ситуаций природного и техногенного характера;</w:t>
            </w: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Повышение уровня безопасности населения и защищенности населения важных объектов от угроз природного и техногенного характера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CF6812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8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64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Новопершинского сельсовета Дмитриевского района Курской области</w:t>
            </w:r>
          </w:p>
        </w:tc>
      </w:tr>
      <w:tr w:rsidR="005C3CAA" w:rsidRPr="00BA1E8E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AA" w:rsidRPr="00CF6812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8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контроля выполнения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C3CAA" w:rsidRPr="004C0078" w:rsidRDefault="005C3CAA" w:rsidP="0020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0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Новопершинского сельсовета Дмитриевского района Курской области</w:t>
            </w:r>
          </w:p>
        </w:tc>
      </w:tr>
    </w:tbl>
    <w:p w:rsidR="005C3CAA" w:rsidRDefault="005C3CAA" w:rsidP="00202D66">
      <w:pPr>
        <w:shd w:val="clear" w:color="auto" w:fill="FFFFFF"/>
        <w:spacing w:after="105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C00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Раздел I</w:t>
      </w: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Содержание проблемы и обоснование</w:t>
      </w: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необходимости ее решения программными методами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Развитию пожаров до крупных способствует неосторожное обращение с огнем и позднее сообщение о пожаре в пожарную охрану или администрацию поселения.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Для осуществления действий по тушению пожаров функционирует  пожарно-спасательный отряд противопожарной службы, в котором организовано круглосуточное дежурство.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Основными проблемами пожарной безопасности являются: 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неосторожное обращение с огнем;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непринятие превентивных мер по предупреждению возгорания сухой растительности, а порой и сознательные действия граждан, умышленно поджигающих мусор и траву;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низкий уровень защищенности населения, территорий и учреждений социальной сферы от пожаров;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несвоевременное сообщение о пожаре (загорании) в пожарную охрану.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B077FE">
        <w:rPr>
          <w:rFonts w:ascii="Times New Roman" w:hAnsi="Times New Roman" w:cs="Times New Roman"/>
          <w:sz w:val="28"/>
          <w:szCs w:val="28"/>
        </w:rPr>
        <w:t xml:space="preserve"> сельсовета существуют угрозы чрезвычайных ситуаций природного и техногенного характера.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Природные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ландшафтные  пожары.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– ПВР) и организовать первоочередное жизнеобеспечение пострадавших. 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В результате планирования эвакуационных мероприятий Администрацией  </w:t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B077FE">
        <w:rPr>
          <w:rFonts w:ascii="Times New Roman" w:hAnsi="Times New Roman" w:cs="Times New Roman"/>
          <w:sz w:val="28"/>
          <w:szCs w:val="28"/>
        </w:rPr>
        <w:t xml:space="preserve"> сельсовета установлено, что необходимо принять меры по повышению подготовленности к организации первоочередного жизнеобеспечения населения, пострадавшего в чрезвычайных ситуациях.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pacing w:val="-4"/>
          <w:sz w:val="28"/>
          <w:szCs w:val="28"/>
        </w:rPr>
        <w:t>В поселении ПВР является здание СДК, на  100  мест.</w:t>
      </w:r>
      <w:r w:rsidRPr="00B077FE">
        <w:rPr>
          <w:rFonts w:ascii="Times New Roman" w:hAnsi="Times New Roman" w:cs="Times New Roman"/>
          <w:sz w:val="28"/>
          <w:szCs w:val="28"/>
        </w:rPr>
        <w:t xml:space="preserve"> При возникновении крупномасштабной чрезвычайной ситуации  необходимо ПВР оборудовать спальными местами, организовать пункты питания и обеспечить банно-прачечными услугами эвакуируемых.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в повседневном режиме – для социально полезных целей;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pacing w:val="-4"/>
          <w:sz w:val="28"/>
          <w:szCs w:val="28"/>
        </w:rPr>
        <w:t>в режиме чрезвычайной ситуации – для первоочередного жизнеобеспечения</w:t>
      </w:r>
      <w:r w:rsidRPr="00B077FE">
        <w:rPr>
          <w:rFonts w:ascii="Times New Roman" w:hAnsi="Times New Roman" w:cs="Times New Roman"/>
          <w:sz w:val="28"/>
          <w:szCs w:val="28"/>
        </w:rPr>
        <w:t xml:space="preserve"> пострадавших. 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Исходя из перечисленного проблемы пожарной безопасности, защиты населения и территорий от чрезвычайных ситуаций необходимо решить программными методами.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задачи, сроки и этапы</w:t>
      </w: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Программы, целевые индикаторы и показатели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Основные цели Программы: 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уменьшение количества пожаров, снижение рисков возникновения и смягчение последствий чрезвычайных ситуаций;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снижение числа травмированных и погибших на пожарах;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сокращение материальных потерь от пожаров;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создание необходимых условий для обеспечения пожарной безопасности, защиты жизни и здоровья граждан;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сокращение времени реагирования подразделений пожарной охраны на пожары;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снижение числа погибших в результате своевременной помощи пострадавшим;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улучшение работы по предупреждению правонарушений на водных объектах;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улучшение материальной базы учебного процесса по вопросам гражданской обороны и чрезвычайным ситуациям;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создание резервов (запасов) материальных ресурсов для ликвидации чрезвычайных ситуаций и в особый период;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повышение подготовленности к жизнеобеспечению населения, пострадавшего в чрезвычайных ситуациях.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обеспечение противопожарным оборудованием и совершенствование противопожарной защиты объектов социальной сферы;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приобретение современных средств спасения людей при пожарах в учреждениях социальной сферы;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организация работы по предупреждению и пресечению нарушений требований пожарной безопасности и правил поведения на воде;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повышение квалификации и обучение личного состава спасательных подразделений;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улучшение материально-технической базы пожарных, спасательных подразделений, учреждений и учебного процесса по вопросам гражданской обороны и чрезвычайным ситуациям;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информирование населения о правилах поведения и действиях в чрезвычайных ситуациях;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создание материальных резервов для ликвидации чрезвычайных ситуаций;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восполнение по истечении срока хранения индивидуальных средств защиты для населения;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хранение имущества гражданской обороны на случай возникновения чрезвычайных ситуаций и в особый период;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дооборудование объектов социальной сферы для подготовки к приему и размещению населения, пострадавшего в чрезвычайных ситуациях.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Для достижения поставленных основных целей и задач Программы необходимо реализовать мероприятия Программы в период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77FE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077FE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Целевые индикаторы и показатели Программы.</w:t>
      </w: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     Целевыми индикаторами (показателями), позволяющими оценивать достижение цели Программы (Приложение 1), будут являться:</w:t>
      </w:r>
      <w:r w:rsidRPr="00B077FE">
        <w:rPr>
          <w:rFonts w:ascii="Times New Roman" w:hAnsi="Times New Roman" w:cs="Times New Roman"/>
          <w:sz w:val="28"/>
          <w:szCs w:val="28"/>
        </w:rPr>
        <w:br/>
        <w:t>    -количество зарегистрированных пожаров;</w:t>
      </w:r>
      <w:r w:rsidRPr="00B077FE">
        <w:rPr>
          <w:rFonts w:ascii="Times New Roman" w:hAnsi="Times New Roman" w:cs="Times New Roman"/>
          <w:sz w:val="28"/>
          <w:szCs w:val="28"/>
        </w:rPr>
        <w:br/>
        <w:t>     -количество  людей,  погибших при пожаре;</w:t>
      </w:r>
      <w:r w:rsidRPr="00B077FE">
        <w:rPr>
          <w:rFonts w:ascii="Times New Roman" w:hAnsi="Times New Roman" w:cs="Times New Roman"/>
          <w:sz w:val="28"/>
          <w:szCs w:val="28"/>
        </w:rPr>
        <w:br/>
        <w:t>     -экономический ущерб от пожаров;</w:t>
      </w:r>
      <w:r w:rsidRPr="00B077FE">
        <w:rPr>
          <w:rFonts w:ascii="Times New Roman" w:hAnsi="Times New Roman" w:cs="Times New Roman"/>
          <w:sz w:val="28"/>
          <w:szCs w:val="28"/>
        </w:rPr>
        <w:br/>
        <w:t>     -время оперативного реагирования на вызовы о пожаре;</w:t>
      </w:r>
      <w:r w:rsidRPr="00B077FE">
        <w:rPr>
          <w:rFonts w:ascii="Times New Roman" w:hAnsi="Times New Roman" w:cs="Times New Roman"/>
          <w:sz w:val="28"/>
          <w:szCs w:val="28"/>
        </w:rPr>
        <w:br/>
        <w:t>     -количество находящихся за пределами нормативного времени прибытия подразделений пожарной охраны.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Система программных мероприятий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Система программных мероприятий приведена в Приложении №2</w:t>
      </w:r>
      <w:r w:rsidRPr="00B077FE">
        <w:rPr>
          <w:rFonts w:ascii="Times New Roman" w:hAnsi="Times New Roman" w:cs="Times New Roman"/>
          <w:sz w:val="28"/>
          <w:szCs w:val="28"/>
        </w:rPr>
        <w:br/>
        <w:t>к Программе.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В Программу включены: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- мероприятия по пожарной безопасности;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- мероприятия по защите населения и территорий от чрезвычайных ситуаций;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 xml:space="preserve">- организационные мероприятия. 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Ресурсное обеспечение Программы составляют средства  местного бюджета  сельского поселения.</w:t>
      </w:r>
    </w:p>
    <w:p w:rsidR="005C3CAA" w:rsidRPr="00B077FE" w:rsidRDefault="005C3CAA" w:rsidP="00B077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077F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077FE"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:rsidR="005C3CAA" w:rsidRPr="00B077FE" w:rsidRDefault="005C3CAA" w:rsidP="00B077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 xml:space="preserve"> Управление реа</w:t>
      </w:r>
      <w:r>
        <w:rPr>
          <w:rFonts w:ascii="Times New Roman" w:hAnsi="Times New Roman" w:cs="Times New Roman"/>
          <w:sz w:val="28"/>
          <w:szCs w:val="28"/>
        </w:rPr>
        <w:t xml:space="preserve">лизацией Программы осуществляет </w:t>
      </w:r>
      <w:r w:rsidRPr="00B93E64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E64">
        <w:rPr>
          <w:rFonts w:ascii="Times New Roman" w:hAnsi="Times New Roman" w:cs="Times New Roman"/>
          <w:sz w:val="28"/>
          <w:szCs w:val="28"/>
        </w:rPr>
        <w:t xml:space="preserve">заказчик Программы – Администрация </w:t>
      </w:r>
      <w:r>
        <w:rPr>
          <w:rFonts w:ascii="Times New Roman" w:hAnsi="Times New Roman" w:cs="Times New Roman"/>
          <w:sz w:val="28"/>
          <w:szCs w:val="28"/>
        </w:rPr>
        <w:t>Новопершинского сельсовета Дмитриевского района</w:t>
      </w:r>
      <w:r w:rsidRPr="00B9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B93E64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Муниципальным заказчиком Программы выполняются следующие основные задачи: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экономический анализ эффективности программных проектов и мероприятий Программы;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районного, областного и федерального бюджетов и уточнения возможных объемов финансирования из других источников;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Программы.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Распределение объемов финансирования, указанных в Приложении №1 к настоящей Программе осуществляется муниципальным заказчиком Программы.</w:t>
      </w:r>
    </w:p>
    <w:p w:rsidR="005C3CAA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E64">
        <w:rPr>
          <w:rFonts w:ascii="Times New Roman" w:hAnsi="Times New Roman" w:cs="Times New Roman"/>
          <w:sz w:val="28"/>
          <w:szCs w:val="28"/>
        </w:rPr>
        <w:t>за реализацией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E64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E6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Новопершинского сельсовета</w:t>
      </w:r>
      <w:r w:rsidRPr="00B93E64">
        <w:rPr>
          <w:rFonts w:ascii="Times New Roman" w:hAnsi="Times New Roman" w:cs="Times New Roman"/>
          <w:sz w:val="28"/>
          <w:szCs w:val="28"/>
        </w:rPr>
        <w:t>.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 xml:space="preserve">Исполнитель Программы – Администрация </w:t>
      </w:r>
      <w:r>
        <w:rPr>
          <w:rFonts w:ascii="Times New Roman" w:hAnsi="Times New Roman" w:cs="Times New Roman"/>
          <w:sz w:val="28"/>
          <w:szCs w:val="28"/>
        </w:rPr>
        <w:t>Новопершинского сельсовета</w:t>
      </w:r>
      <w:r w:rsidRPr="00B93E6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осуществляет обобщение и подготовку информации о ходе реализации мероприятий Программы.</w:t>
      </w:r>
    </w:p>
    <w:p w:rsidR="005C3CAA" w:rsidRPr="00B93E64" w:rsidRDefault="005C3CAA" w:rsidP="00B077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3E64"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в соответствии с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E64">
        <w:rPr>
          <w:rFonts w:ascii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Pr="00B9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Новопершинского сельсовета </w:t>
      </w:r>
      <w:r w:rsidRPr="00B93E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20.10.2010</w:t>
      </w:r>
      <w:r w:rsidRPr="00774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93E64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B93E64">
        <w:rPr>
          <w:rFonts w:ascii="Times New Roman" w:hAnsi="Times New Roman" w:cs="Times New Roman"/>
          <w:sz w:val="28"/>
          <w:szCs w:val="28"/>
        </w:rPr>
        <w:t xml:space="preserve">бюджетном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3E64">
        <w:rPr>
          <w:rFonts w:ascii="Times New Roman" w:hAnsi="Times New Roman" w:cs="Times New Roman"/>
          <w:sz w:val="28"/>
          <w:szCs w:val="28"/>
        </w:rPr>
        <w:t xml:space="preserve">процессе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«Новопершинский сельсовет» Дмитриевского района Курской области</w:t>
      </w:r>
      <w:r w:rsidRPr="00B93E64">
        <w:rPr>
          <w:rFonts w:ascii="Times New Roman" w:hAnsi="Times New Roman" w:cs="Times New Roman"/>
          <w:sz w:val="28"/>
          <w:szCs w:val="28"/>
        </w:rPr>
        <w:t>».</w:t>
      </w:r>
    </w:p>
    <w:p w:rsidR="005C3CAA" w:rsidRPr="00B93E64" w:rsidRDefault="005C3CAA" w:rsidP="00B077FE">
      <w:pPr>
        <w:ind w:firstLine="720"/>
        <w:jc w:val="both"/>
        <w:rPr>
          <w:sz w:val="28"/>
          <w:szCs w:val="28"/>
        </w:rPr>
      </w:pPr>
    </w:p>
    <w:p w:rsidR="005C3CAA" w:rsidRPr="00B077FE" w:rsidRDefault="005C3CAA" w:rsidP="00B07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5C3CAA" w:rsidRPr="00B077FE" w:rsidRDefault="005C3CAA" w:rsidP="00B07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социально-экономических</w:t>
      </w:r>
    </w:p>
    <w:p w:rsidR="005C3CAA" w:rsidRPr="00B077FE" w:rsidRDefault="005C3CAA" w:rsidP="00B07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7FE">
        <w:rPr>
          <w:rFonts w:ascii="Times New Roman" w:hAnsi="Times New Roman" w:cs="Times New Roman"/>
          <w:b/>
          <w:bCs/>
          <w:sz w:val="28"/>
          <w:szCs w:val="28"/>
        </w:rPr>
        <w:t>и экологических последствий от реализации Программы</w:t>
      </w:r>
    </w:p>
    <w:p w:rsidR="005C3CAA" w:rsidRPr="00B077FE" w:rsidRDefault="005C3CAA" w:rsidP="00B07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Программа носит социальный характер, основными критериями ее эффективности являются пожарная безопасность и защита населения и территорий от чрезвычайных ситуаций.</w:t>
      </w:r>
    </w:p>
    <w:p w:rsidR="005C3CAA" w:rsidRPr="00C51177" w:rsidRDefault="005C3CAA" w:rsidP="00B077FE">
      <w:pPr>
        <w:pStyle w:val="BodyText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Pr="00B077FE">
        <w:rPr>
          <w:b w:val="0"/>
          <w:bCs w:val="0"/>
          <w:sz w:val="28"/>
          <w:szCs w:val="28"/>
        </w:rPr>
        <w:t>Оценка эффективности последствий от реализации Программы осуществляется по утвержденной в установленном порядке методике оценки эффективности  долгосрочной целевой программы</w:t>
      </w:r>
      <w:r w:rsidRPr="00B077FE">
        <w:rPr>
          <w:sz w:val="28"/>
          <w:szCs w:val="28"/>
        </w:rPr>
        <w:t xml:space="preserve"> «</w:t>
      </w:r>
      <w:r w:rsidRPr="00C51177">
        <w:rPr>
          <w:b w:val="0"/>
          <w:bCs w:val="0"/>
          <w:color w:val="000000"/>
          <w:sz w:val="28"/>
          <w:szCs w:val="28"/>
        </w:rPr>
        <w:t>Защита населения и территорий от чрезвычайных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 xml:space="preserve">ситуаций, обеспечение  пожарной  безопасности  людей на водных объектах муниципального </w:t>
      </w:r>
    </w:p>
    <w:p w:rsidR="005C3CAA" w:rsidRPr="00B077FE" w:rsidRDefault="005C3CAA" w:rsidP="00B077FE">
      <w:pPr>
        <w:pStyle w:val="BodyText"/>
        <w:jc w:val="both"/>
        <w:rPr>
          <w:sz w:val="28"/>
          <w:szCs w:val="28"/>
        </w:rPr>
      </w:pPr>
      <w:r w:rsidRPr="00C51177">
        <w:rPr>
          <w:b w:val="0"/>
          <w:bCs w:val="0"/>
          <w:color w:val="000000"/>
          <w:sz w:val="28"/>
          <w:szCs w:val="28"/>
        </w:rPr>
        <w:t>образования  «</w:t>
      </w:r>
      <w:r>
        <w:rPr>
          <w:b w:val="0"/>
          <w:bCs w:val="0"/>
          <w:color w:val="000000"/>
          <w:sz w:val="28"/>
          <w:szCs w:val="28"/>
        </w:rPr>
        <w:t>Новопершинский</w:t>
      </w:r>
      <w:r w:rsidRPr="00C51177">
        <w:rPr>
          <w:b w:val="0"/>
          <w:bCs w:val="0"/>
          <w:color w:val="000000"/>
          <w:sz w:val="28"/>
          <w:szCs w:val="28"/>
        </w:rPr>
        <w:t xml:space="preserve">  сельсовет»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>Дмитриевского района Курской области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>на 2015-2017 годы</w:t>
      </w:r>
      <w:r>
        <w:rPr>
          <w:sz w:val="28"/>
          <w:szCs w:val="28"/>
        </w:rPr>
        <w:t xml:space="preserve"> </w:t>
      </w:r>
      <w:r w:rsidRPr="00B077FE">
        <w:rPr>
          <w:sz w:val="28"/>
          <w:szCs w:val="28"/>
        </w:rPr>
        <w:t xml:space="preserve">». </w:t>
      </w:r>
    </w:p>
    <w:p w:rsidR="005C3CAA" w:rsidRPr="00B077FE" w:rsidRDefault="005C3CAA" w:rsidP="00B07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В соответствии с целями настоящей Программы предполагается достичь следующих результатов:</w:t>
      </w:r>
    </w:p>
    <w:p w:rsidR="005C3CAA" w:rsidRPr="00B077FE" w:rsidRDefault="005C3CAA" w:rsidP="00B07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1.</w:t>
      </w:r>
      <w:r w:rsidRPr="00B077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77FE">
        <w:rPr>
          <w:rFonts w:ascii="Times New Roman" w:hAnsi="Times New Roman" w:cs="Times New Roman"/>
          <w:sz w:val="28"/>
          <w:szCs w:val="28"/>
        </w:rPr>
        <w:t>Улучшение материальной базы при проведении учебного процесса по вопросам гражданской обороны и чрезвычайным ситуациям.</w:t>
      </w:r>
    </w:p>
    <w:p w:rsidR="005C3CAA" w:rsidRPr="00B077FE" w:rsidRDefault="005C3CAA" w:rsidP="00B07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2.</w:t>
      </w:r>
      <w:r w:rsidRPr="00B077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77FE">
        <w:rPr>
          <w:rFonts w:ascii="Times New Roman" w:hAnsi="Times New Roman" w:cs="Times New Roman"/>
          <w:sz w:val="28"/>
          <w:szCs w:val="28"/>
        </w:rPr>
        <w:t>Повышение квалификации специалистов по вопросам гражданской обороны и чрезвычайным ситуациям.</w:t>
      </w:r>
    </w:p>
    <w:p w:rsidR="005C3CAA" w:rsidRPr="00B077FE" w:rsidRDefault="005C3CAA" w:rsidP="00B07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3. Повышение защищенности учреждений социальной сферы от пожаров.</w:t>
      </w:r>
    </w:p>
    <w:p w:rsidR="005C3CAA" w:rsidRPr="00B077FE" w:rsidRDefault="005C3CAA" w:rsidP="00B07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4.</w:t>
      </w:r>
      <w:r w:rsidRPr="00B077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77FE">
        <w:rPr>
          <w:rFonts w:ascii="Times New Roman" w:hAnsi="Times New Roman" w:cs="Times New Roman"/>
          <w:sz w:val="28"/>
          <w:szCs w:val="28"/>
        </w:rPr>
        <w:t>Выполнение мероприятий по противопожарной пропаганде и пропаганде безопасности в чрезвычайных ситуациях.</w:t>
      </w:r>
    </w:p>
    <w:p w:rsidR="005C3CAA" w:rsidRPr="00B077FE" w:rsidRDefault="005C3CAA" w:rsidP="00B07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5.</w:t>
      </w:r>
      <w:r w:rsidRPr="00B077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77FE">
        <w:rPr>
          <w:rFonts w:ascii="Times New Roman" w:hAnsi="Times New Roman" w:cs="Times New Roman"/>
          <w:sz w:val="28"/>
          <w:szCs w:val="28"/>
        </w:rPr>
        <w:t>Обеспечение средствами защиты населения на случай чрезвычайных ситуаций и в особый период.</w:t>
      </w:r>
    </w:p>
    <w:p w:rsidR="005C3CAA" w:rsidRDefault="005C3CAA" w:rsidP="00B077FE">
      <w:pPr>
        <w:spacing w:after="0" w:line="240" w:lineRule="auto"/>
        <w:ind w:firstLine="720"/>
        <w:jc w:val="both"/>
        <w:rPr>
          <w:sz w:val="28"/>
          <w:szCs w:val="28"/>
        </w:rPr>
        <w:sectPr w:rsidR="005C3CAA" w:rsidSect="002B76FC">
          <w:pgSz w:w="11906" w:h="16838"/>
          <w:pgMar w:top="1418" w:right="1418" w:bottom="1134" w:left="1418" w:header="720" w:footer="720" w:gutter="0"/>
          <w:cols w:space="720"/>
          <w:docGrid w:linePitch="360"/>
        </w:sectPr>
      </w:pPr>
      <w:r w:rsidRPr="00B077FE">
        <w:rPr>
          <w:rFonts w:ascii="Times New Roman" w:hAnsi="Times New Roman" w:cs="Times New Roman"/>
          <w:sz w:val="28"/>
          <w:szCs w:val="28"/>
        </w:rPr>
        <w:t>6.</w:t>
      </w:r>
      <w:r w:rsidRPr="00B077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77FE">
        <w:rPr>
          <w:rFonts w:ascii="Times New Roman" w:hAnsi="Times New Roman" w:cs="Times New Roman"/>
          <w:sz w:val="28"/>
          <w:szCs w:val="28"/>
        </w:rPr>
        <w:t>Создание мест размещения для пострадавших в чрезвычайных ситуация.</w:t>
      </w:r>
    </w:p>
    <w:p w:rsidR="005C3CAA" w:rsidRPr="00D804F0" w:rsidRDefault="005C3CAA" w:rsidP="00D804F0">
      <w:pPr>
        <w:widowControl w:val="0"/>
        <w:tabs>
          <w:tab w:val="left" w:pos="1044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ab/>
      </w:r>
      <w:r w:rsidRPr="00D804F0">
        <w:rPr>
          <w:rFonts w:ascii="Times New Roman" w:hAnsi="Times New Roman" w:cs="Times New Roman"/>
        </w:rPr>
        <w:t xml:space="preserve">Приложение № 2  </w:t>
      </w:r>
    </w:p>
    <w:p w:rsidR="005C3CAA" w:rsidRPr="00D804F0" w:rsidRDefault="005C3CAA" w:rsidP="00D804F0">
      <w:pPr>
        <w:widowControl w:val="0"/>
        <w:tabs>
          <w:tab w:val="left" w:pos="1044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D804F0">
        <w:rPr>
          <w:rFonts w:ascii="Times New Roman" w:hAnsi="Times New Roman" w:cs="Times New Roman"/>
        </w:rPr>
        <w:tab/>
        <w:t>к  постановлению администрации</w:t>
      </w:r>
    </w:p>
    <w:p w:rsidR="005C3CAA" w:rsidRPr="00D804F0" w:rsidRDefault="005C3CAA" w:rsidP="00D804F0">
      <w:pPr>
        <w:widowControl w:val="0"/>
        <w:tabs>
          <w:tab w:val="left" w:pos="1044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D804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Новопершинского</w:t>
      </w:r>
      <w:r w:rsidRPr="00D804F0">
        <w:rPr>
          <w:rFonts w:ascii="Times New Roman" w:hAnsi="Times New Roman" w:cs="Times New Roman"/>
        </w:rPr>
        <w:t xml:space="preserve"> сельсовета</w:t>
      </w:r>
    </w:p>
    <w:p w:rsidR="005C3CAA" w:rsidRPr="00D804F0" w:rsidRDefault="005C3CAA" w:rsidP="00D804F0">
      <w:pPr>
        <w:widowControl w:val="0"/>
        <w:tabs>
          <w:tab w:val="left" w:pos="1044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от 10 ноября 2014 г. № 155</w:t>
      </w:r>
    </w:p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04F0">
        <w:rPr>
          <w:rFonts w:ascii="Times New Roman" w:hAnsi="Times New Roman" w:cs="Times New Roman"/>
          <w:b/>
          <w:bCs/>
        </w:rPr>
        <w:t xml:space="preserve">СИСТЕМА </w:t>
      </w:r>
    </w:p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04F0">
        <w:rPr>
          <w:rFonts w:ascii="Times New Roman" w:hAnsi="Times New Roman" w:cs="Times New Roman"/>
          <w:b/>
          <w:bCs/>
        </w:rPr>
        <w:t>программных мероприятий</w:t>
      </w:r>
    </w:p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04F0">
        <w:rPr>
          <w:rFonts w:ascii="Times New Roman" w:hAnsi="Times New Roman" w:cs="Times New Roman"/>
          <w:b/>
          <w:bCs/>
        </w:rPr>
        <w:t xml:space="preserve">Раздел I </w:t>
      </w:r>
    </w:p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04F0">
        <w:rPr>
          <w:rFonts w:ascii="Times New Roman" w:hAnsi="Times New Roman" w:cs="Times New Roman"/>
          <w:b/>
          <w:bCs/>
        </w:rPr>
        <w:t>Мероприятия по пожарной безопасности</w:t>
      </w:r>
    </w:p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4895" w:type="dxa"/>
        <w:tblInd w:w="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694"/>
        <w:gridCol w:w="4166"/>
        <w:gridCol w:w="1772"/>
        <w:gridCol w:w="2209"/>
        <w:gridCol w:w="1239"/>
        <w:gridCol w:w="1080"/>
        <w:gridCol w:w="1145"/>
        <w:gridCol w:w="1330"/>
        <w:gridCol w:w="1260"/>
      </w:tblGrid>
      <w:tr w:rsidR="005C3CAA" w:rsidRPr="00BA1E8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Наименование показателя результативности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(целевых индикаторов)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Объем финансовых средств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из местного  бюджета и ожидаемые конечные результаты</w:t>
            </w:r>
          </w:p>
        </w:tc>
      </w:tr>
      <w:tr w:rsidR="005C3CAA" w:rsidRPr="00BA1E8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A1E8E">
              <w:rPr>
                <w:rFonts w:ascii="Times New Roman" w:hAnsi="Times New Roman" w:cs="Times New Roman"/>
                <w:spacing w:val="-4"/>
              </w:rPr>
              <w:t>2015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2017 год</w:t>
            </w:r>
          </w:p>
        </w:tc>
      </w:tr>
      <w:tr w:rsidR="005C3CAA" w:rsidRPr="00BA1E8E">
        <w:trPr>
          <w:trHeight w:val="486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9</w:t>
            </w:r>
          </w:p>
        </w:tc>
      </w:tr>
      <w:tr w:rsidR="005C3CAA" w:rsidRPr="00BA1E8E">
        <w:trPr>
          <w:trHeight w:val="1988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Оснащение муниципальных зданий первичными средствами пожаротушения и противопожарным инвентарем (здания администрации: пож. щит; огнетушитель - 2шт., здания СДК – огнетушитель – 2 шт., здания библиотек  – огнетушитель – 2 шт.)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 xml:space="preserve">Администрация Новопершинского сельсовета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Обеспечение пожаротушения на ранних стадиях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5C3CAA" w:rsidRPr="00BA1E8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 xml:space="preserve">Оснащение мест общего пользования сельского поселения  первичными средствами пожаротушения и противопожарным инвентарем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 xml:space="preserve">Администрация Новопершинского сельсовета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 xml:space="preserve">Обеспечение пожаротушения на ранних стадиях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3CAA" w:rsidRPr="00BA1E8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Обеспечение противопожарного водоснабжения и содержание их в исправном состоянии (гидранты)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Администрация поселения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Создание условий для забора воды в целях пожаротушения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3CAA" w:rsidRPr="00BA1E8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 xml:space="preserve"> 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</w:tbl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4F0">
        <w:rPr>
          <w:rFonts w:ascii="Times New Roman" w:hAnsi="Times New Roman" w:cs="Times New Roman"/>
          <w:b/>
          <w:bCs/>
          <w:sz w:val="28"/>
          <w:szCs w:val="28"/>
        </w:rPr>
        <w:t xml:space="preserve">Раздел II </w:t>
      </w:r>
    </w:p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4F0">
        <w:rPr>
          <w:rFonts w:ascii="Times New Roman" w:hAnsi="Times New Roman" w:cs="Times New Roman"/>
          <w:b/>
          <w:bCs/>
          <w:sz w:val="28"/>
          <w:szCs w:val="28"/>
        </w:rPr>
        <w:t>Мероприятия по защите населения</w:t>
      </w:r>
    </w:p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4F0">
        <w:rPr>
          <w:rFonts w:ascii="Times New Roman" w:hAnsi="Times New Roman" w:cs="Times New Roman"/>
          <w:b/>
          <w:bCs/>
          <w:sz w:val="28"/>
          <w:szCs w:val="28"/>
        </w:rPr>
        <w:t>и территорий от чрезвычайных ситуаций</w:t>
      </w:r>
    </w:p>
    <w:p w:rsidR="005C3CAA" w:rsidRPr="00D804F0" w:rsidRDefault="005C3CAA" w:rsidP="00D804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4791" w:type="dxa"/>
        <w:tblInd w:w="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720"/>
        <w:gridCol w:w="3600"/>
        <w:gridCol w:w="2162"/>
        <w:gridCol w:w="2160"/>
        <w:gridCol w:w="1440"/>
        <w:gridCol w:w="1078"/>
        <w:gridCol w:w="1080"/>
        <w:gridCol w:w="1232"/>
        <w:gridCol w:w="1319"/>
      </w:tblGrid>
      <w:tr w:rsidR="005C3CAA" w:rsidRPr="00BA1E8E">
        <w:trPr>
          <w:tblHeader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after="0" w:line="240" w:lineRule="auto"/>
              <w:ind w:firstLine="829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№ № п/п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ind w:hanging="316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Наименование показателя результативности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(целевых индикаторов)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Объем финансовых средств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из областного бюджета и ожидаемые конечные результаты</w:t>
            </w:r>
          </w:p>
        </w:tc>
      </w:tr>
      <w:tr w:rsidR="005C3CAA" w:rsidRPr="00BA1E8E">
        <w:trPr>
          <w:tblHeader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2016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2017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год</w:t>
            </w:r>
          </w:p>
        </w:tc>
      </w:tr>
      <w:tr w:rsidR="005C3CAA" w:rsidRPr="00BA1E8E"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9</w:t>
            </w:r>
          </w:p>
        </w:tc>
      </w:tr>
      <w:tr w:rsidR="005C3CAA" w:rsidRPr="00BA1E8E"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C3CAA" w:rsidRPr="00BA1E8E" w:rsidRDefault="005C3CAA" w:rsidP="00D804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Публикация материалов в газете «Дмитриевский Вестник»    изготовление памяток, листовок.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Администрация поселения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Противопожарная пропаганда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 xml:space="preserve"> 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5C3CAA" w:rsidRPr="00BA1E8E"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Обучение должностных лиц на курсах ГО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Повышение квалификации специалистов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3CAA" w:rsidRPr="00BA1E8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 xml:space="preserve">Противопаводковые мероприятия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Администрация поселения</w:t>
            </w:r>
          </w:p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754FB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754FB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3CAA" w:rsidRPr="00BA1E8E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D804F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1E8E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</w:tbl>
    <w:p w:rsidR="005C3CAA" w:rsidRPr="00D804F0" w:rsidRDefault="005C3CAA" w:rsidP="00D804F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5C3CAA" w:rsidRDefault="005C3CAA" w:rsidP="00B077FE">
      <w:pPr>
        <w:jc w:val="center"/>
        <w:rPr>
          <w:b/>
          <w:bCs/>
          <w:sz w:val="28"/>
          <w:szCs w:val="28"/>
        </w:rPr>
      </w:pPr>
    </w:p>
    <w:p w:rsidR="005C3CAA" w:rsidRDefault="005C3CAA" w:rsidP="00B077FE">
      <w:pPr>
        <w:jc w:val="center"/>
        <w:rPr>
          <w:b/>
          <w:bCs/>
          <w:sz w:val="28"/>
          <w:szCs w:val="28"/>
        </w:rPr>
      </w:pPr>
    </w:p>
    <w:p w:rsidR="005C3CAA" w:rsidRPr="00D804F0" w:rsidRDefault="005C3CAA" w:rsidP="00B077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4F0"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</w:p>
    <w:p w:rsidR="005C3CAA" w:rsidRPr="00D804F0" w:rsidRDefault="005C3CAA" w:rsidP="00B077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4F0">
        <w:rPr>
          <w:rFonts w:ascii="Times New Roman" w:hAnsi="Times New Roman" w:cs="Times New Roman"/>
          <w:b/>
          <w:bCs/>
          <w:sz w:val="28"/>
          <w:szCs w:val="28"/>
        </w:rPr>
        <w:t>Организационные мероприятия</w:t>
      </w:r>
    </w:p>
    <w:p w:rsidR="005C3CAA" w:rsidRPr="00D804F0" w:rsidRDefault="005C3CAA" w:rsidP="00B077FE">
      <w:pPr>
        <w:rPr>
          <w:rFonts w:ascii="Times New Roman" w:hAnsi="Times New Roman" w:cs="Times New Roman"/>
        </w:rPr>
      </w:pPr>
    </w:p>
    <w:tbl>
      <w:tblPr>
        <w:tblW w:w="15261" w:type="dxa"/>
        <w:tblInd w:w="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672"/>
        <w:gridCol w:w="5349"/>
        <w:gridCol w:w="2313"/>
        <w:gridCol w:w="1685"/>
        <w:gridCol w:w="5242"/>
      </w:tblGrid>
      <w:tr w:rsidR="005C3CAA" w:rsidRPr="00BA1E8E">
        <w:trPr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Ожидаемый конечный результат</w:t>
            </w:r>
          </w:p>
        </w:tc>
      </w:tr>
      <w:tr w:rsidR="005C3CAA" w:rsidRPr="00BA1E8E">
        <w:trPr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5</w:t>
            </w:r>
          </w:p>
        </w:tc>
      </w:tr>
      <w:tr w:rsidR="005C3CAA" w:rsidRPr="00BA1E8E">
        <w:trPr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Составление и согласование перечня работ и мероприятий, необходимых для подготовки муниципального здания к приему и размещению населения, пострадавшего в ЧС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определение мероприятий с целью дальнейшего анализа затрат</w:t>
            </w:r>
          </w:p>
        </w:tc>
      </w:tr>
      <w:tr w:rsidR="005C3CAA" w:rsidRPr="00BA1E8E">
        <w:trPr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Составление и согласование перечня мероприятий, направленных на повышение защищенности муниципальных зданий от пожаров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определение мероприятий с целью дальнейшего анализа затрат</w:t>
            </w:r>
          </w:p>
        </w:tc>
      </w:tr>
      <w:tr w:rsidR="005C3CAA" w:rsidRPr="00BA1E8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Уточнение планов действий (взаимодействий) на случай возникновения крупномасштабных ЧС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rPr>
                <w:rFonts w:ascii="Times New Roman" w:hAnsi="Times New Roman" w:cs="Times New Roman"/>
              </w:rPr>
            </w:pPr>
            <w:r w:rsidRPr="00BA1E8E">
              <w:rPr>
                <w:rFonts w:ascii="Times New Roman" w:hAnsi="Times New Roman" w:cs="Times New Roman"/>
              </w:rPr>
              <w:t>Корректировка планов действий (взаимодействий) по результатам выполнения программных мероприятий на муниципальном уровне</w:t>
            </w:r>
          </w:p>
        </w:tc>
      </w:tr>
    </w:tbl>
    <w:p w:rsidR="005C3CAA" w:rsidRPr="00D804F0" w:rsidRDefault="005C3CAA" w:rsidP="00B077FE">
      <w:pPr>
        <w:rPr>
          <w:rFonts w:ascii="Times New Roman" w:hAnsi="Times New Roman" w:cs="Times New Roman"/>
        </w:rPr>
        <w:sectPr w:rsidR="005C3CAA" w:rsidRPr="00D804F0" w:rsidSect="00020F19">
          <w:pgSz w:w="16838" w:h="11906" w:orient="landscape"/>
          <w:pgMar w:top="1304" w:right="709" w:bottom="719" w:left="1134" w:header="720" w:footer="720" w:gutter="0"/>
          <w:cols w:space="720"/>
          <w:docGrid w:linePitch="360"/>
        </w:sectPr>
      </w:pPr>
    </w:p>
    <w:p w:rsidR="005C3CAA" w:rsidRPr="00D804F0" w:rsidRDefault="005C3CAA" w:rsidP="00B077FE">
      <w:pPr>
        <w:widowControl w:val="0"/>
        <w:tabs>
          <w:tab w:val="left" w:pos="4500"/>
          <w:tab w:val="left" w:pos="1044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  <w:r w:rsidRPr="00D804F0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5C3CAA" w:rsidRPr="00D804F0" w:rsidRDefault="005C3CAA" w:rsidP="00B077FE">
      <w:pPr>
        <w:widowControl w:val="0"/>
        <w:tabs>
          <w:tab w:val="left" w:pos="4500"/>
          <w:tab w:val="left" w:pos="1044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4F0">
        <w:rPr>
          <w:rFonts w:ascii="Times New Roman" w:hAnsi="Times New Roman" w:cs="Times New Roman"/>
          <w:sz w:val="28"/>
          <w:szCs w:val="28"/>
        </w:rPr>
        <w:tab/>
        <w:t>к  постановлению администрации</w:t>
      </w:r>
    </w:p>
    <w:p w:rsidR="005C3CAA" w:rsidRPr="00D804F0" w:rsidRDefault="005C3CAA" w:rsidP="00B077FE">
      <w:pPr>
        <w:widowControl w:val="0"/>
        <w:tabs>
          <w:tab w:val="left" w:pos="4500"/>
          <w:tab w:val="left" w:pos="1044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4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D804F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C3CAA" w:rsidRPr="00D804F0" w:rsidRDefault="005C3CAA" w:rsidP="00D804F0">
      <w:pPr>
        <w:widowControl w:val="0"/>
        <w:tabs>
          <w:tab w:val="left" w:pos="4395"/>
          <w:tab w:val="left" w:pos="1044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4F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804F0">
        <w:rPr>
          <w:rFonts w:ascii="Times New Roman" w:hAnsi="Times New Roman" w:cs="Times New Roman"/>
          <w:sz w:val="28"/>
          <w:szCs w:val="28"/>
        </w:rPr>
        <w:t>Дмитриевского района</w:t>
      </w:r>
    </w:p>
    <w:p w:rsidR="005C3CAA" w:rsidRPr="00D804F0" w:rsidRDefault="005C3CAA" w:rsidP="00B077FE">
      <w:pPr>
        <w:widowControl w:val="0"/>
        <w:tabs>
          <w:tab w:val="left" w:pos="4500"/>
          <w:tab w:val="left" w:pos="1044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1</w:t>
      </w:r>
      <w:r w:rsidRPr="00D804F0">
        <w:rPr>
          <w:rFonts w:ascii="Times New Roman" w:hAnsi="Times New Roman" w:cs="Times New Roman"/>
          <w:sz w:val="28"/>
          <w:szCs w:val="28"/>
        </w:rPr>
        <w:t>0 ноября 201</w:t>
      </w:r>
      <w:r>
        <w:rPr>
          <w:rFonts w:ascii="Times New Roman" w:hAnsi="Times New Roman" w:cs="Times New Roman"/>
          <w:sz w:val="28"/>
          <w:szCs w:val="28"/>
        </w:rPr>
        <w:t>4 г. № 155</w:t>
      </w:r>
    </w:p>
    <w:p w:rsidR="005C3CAA" w:rsidRDefault="005C3CAA" w:rsidP="00B077FE">
      <w:pPr>
        <w:shd w:val="clear" w:color="auto" w:fill="FFFFFF"/>
        <w:spacing w:after="0"/>
        <w:rPr>
          <w:color w:val="000000"/>
          <w:spacing w:val="-5"/>
          <w:sz w:val="28"/>
          <w:szCs w:val="28"/>
          <w:u w:val="single"/>
        </w:rPr>
      </w:pPr>
    </w:p>
    <w:p w:rsidR="005C3CAA" w:rsidRPr="00B077FE" w:rsidRDefault="005C3CAA" w:rsidP="00B07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МЕТОДИКА</w:t>
      </w:r>
    </w:p>
    <w:p w:rsidR="005C3CAA" w:rsidRPr="00B077FE" w:rsidRDefault="005C3CAA" w:rsidP="00B077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7FE">
        <w:rPr>
          <w:rFonts w:ascii="Times New Roman" w:hAnsi="Times New Roman" w:cs="Times New Roman"/>
          <w:sz w:val="28"/>
          <w:szCs w:val="28"/>
        </w:rPr>
        <w:t>оценки эффективности долгосрочной целевой программы</w:t>
      </w:r>
    </w:p>
    <w:p w:rsidR="005C3CAA" w:rsidRPr="00C51177" w:rsidRDefault="005C3CAA" w:rsidP="00B077FE">
      <w:pPr>
        <w:pStyle w:val="BodyTex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C51177">
        <w:rPr>
          <w:b w:val="0"/>
          <w:bCs w:val="0"/>
          <w:color w:val="000000"/>
          <w:sz w:val="28"/>
          <w:szCs w:val="28"/>
        </w:rPr>
        <w:t>Защита населения и территорий от чрезвычайных</w:t>
      </w:r>
    </w:p>
    <w:p w:rsidR="005C3CAA" w:rsidRPr="00C51177" w:rsidRDefault="005C3CAA" w:rsidP="00B077FE">
      <w:pPr>
        <w:pStyle w:val="BodyText"/>
        <w:rPr>
          <w:b w:val="0"/>
          <w:bCs w:val="0"/>
          <w:color w:val="000000"/>
          <w:sz w:val="28"/>
          <w:szCs w:val="28"/>
        </w:rPr>
      </w:pPr>
      <w:r w:rsidRPr="00C51177">
        <w:rPr>
          <w:b w:val="0"/>
          <w:bCs w:val="0"/>
          <w:color w:val="000000"/>
          <w:sz w:val="28"/>
          <w:szCs w:val="28"/>
        </w:rPr>
        <w:t>ситуаций, обеспечение  пожарной  безопасности</w:t>
      </w:r>
    </w:p>
    <w:p w:rsidR="005C3CAA" w:rsidRPr="00C51177" w:rsidRDefault="005C3CAA" w:rsidP="00B077FE">
      <w:pPr>
        <w:pStyle w:val="BodyTex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и безопасности </w:t>
      </w:r>
      <w:r w:rsidRPr="00C51177">
        <w:rPr>
          <w:b w:val="0"/>
          <w:bCs w:val="0"/>
          <w:color w:val="000000"/>
          <w:sz w:val="28"/>
          <w:szCs w:val="28"/>
        </w:rPr>
        <w:t>людей на водных объектах муниципального</w:t>
      </w:r>
    </w:p>
    <w:p w:rsidR="005C3CAA" w:rsidRPr="00C51177" w:rsidRDefault="005C3CAA" w:rsidP="00B077FE">
      <w:pPr>
        <w:pStyle w:val="BodyText"/>
        <w:rPr>
          <w:b w:val="0"/>
          <w:bCs w:val="0"/>
          <w:color w:val="000000"/>
          <w:sz w:val="28"/>
          <w:szCs w:val="28"/>
        </w:rPr>
      </w:pPr>
      <w:r w:rsidRPr="00C51177">
        <w:rPr>
          <w:b w:val="0"/>
          <w:bCs w:val="0"/>
          <w:color w:val="000000"/>
          <w:sz w:val="28"/>
          <w:szCs w:val="28"/>
        </w:rPr>
        <w:t>образования  «</w:t>
      </w:r>
      <w:r>
        <w:rPr>
          <w:b w:val="0"/>
          <w:bCs w:val="0"/>
          <w:color w:val="000000"/>
          <w:sz w:val="28"/>
          <w:szCs w:val="28"/>
        </w:rPr>
        <w:t>Новопершинский</w:t>
      </w:r>
      <w:r w:rsidRPr="00C51177">
        <w:rPr>
          <w:b w:val="0"/>
          <w:bCs w:val="0"/>
          <w:color w:val="000000"/>
          <w:sz w:val="28"/>
          <w:szCs w:val="28"/>
        </w:rPr>
        <w:t xml:space="preserve">  сельсовет»</w:t>
      </w:r>
    </w:p>
    <w:p w:rsidR="005C3CAA" w:rsidRPr="00C51177" w:rsidRDefault="005C3CAA" w:rsidP="00B077FE">
      <w:pPr>
        <w:pStyle w:val="BodyText"/>
        <w:rPr>
          <w:b w:val="0"/>
          <w:bCs w:val="0"/>
          <w:color w:val="000000"/>
          <w:sz w:val="28"/>
          <w:szCs w:val="28"/>
        </w:rPr>
      </w:pPr>
      <w:r w:rsidRPr="00C51177">
        <w:rPr>
          <w:b w:val="0"/>
          <w:bCs w:val="0"/>
          <w:color w:val="000000"/>
          <w:sz w:val="28"/>
          <w:szCs w:val="28"/>
        </w:rPr>
        <w:t>Дмитриевского района Курской области</w:t>
      </w:r>
    </w:p>
    <w:p w:rsidR="005C3CAA" w:rsidRPr="00B077FE" w:rsidRDefault="005C3CAA" w:rsidP="00B077FE">
      <w:pPr>
        <w:jc w:val="center"/>
        <w:rPr>
          <w:sz w:val="28"/>
          <w:szCs w:val="28"/>
        </w:rPr>
      </w:pPr>
      <w:r w:rsidRPr="00B077FE">
        <w:rPr>
          <w:rFonts w:ascii="Times New Roman" w:hAnsi="Times New Roman" w:cs="Times New Roman"/>
          <w:color w:val="000000"/>
          <w:sz w:val="28"/>
          <w:szCs w:val="28"/>
        </w:rPr>
        <w:t>на 2015-2017 годы</w:t>
      </w:r>
      <w:r w:rsidRPr="00B077FE">
        <w:rPr>
          <w:sz w:val="28"/>
          <w:szCs w:val="28"/>
        </w:rPr>
        <w:t>»</w:t>
      </w:r>
    </w:p>
    <w:p w:rsidR="005C3CAA" w:rsidRDefault="005C3CAA" w:rsidP="00B077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5C3CAA" w:rsidRPr="00C51177" w:rsidRDefault="005C3CAA" w:rsidP="0004125C">
      <w:pPr>
        <w:pStyle w:val="BodyText"/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Pr="0004125C">
        <w:rPr>
          <w:b w:val="0"/>
          <w:bCs w:val="0"/>
          <w:sz w:val="28"/>
          <w:szCs w:val="28"/>
        </w:rPr>
        <w:t>Методика оценки эффективности долгосрочной целевой программы</w:t>
      </w:r>
      <w:r>
        <w:rPr>
          <w:sz w:val="28"/>
          <w:szCs w:val="28"/>
        </w:rPr>
        <w:t xml:space="preserve"> «</w:t>
      </w:r>
      <w:r w:rsidRPr="00C51177">
        <w:rPr>
          <w:b w:val="0"/>
          <w:bCs w:val="0"/>
          <w:color w:val="000000"/>
          <w:sz w:val="28"/>
          <w:szCs w:val="28"/>
        </w:rPr>
        <w:t>Защита населения и территорий от чрезвычайных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>ситуаций, обес</w:t>
      </w:r>
      <w:r>
        <w:rPr>
          <w:b w:val="0"/>
          <w:bCs w:val="0"/>
          <w:color w:val="000000"/>
          <w:sz w:val="28"/>
          <w:szCs w:val="28"/>
        </w:rPr>
        <w:t xml:space="preserve">печение  пожарной </w:t>
      </w:r>
      <w:r w:rsidRPr="00C51177">
        <w:rPr>
          <w:b w:val="0"/>
          <w:bCs w:val="0"/>
          <w:color w:val="000000"/>
          <w:sz w:val="28"/>
          <w:szCs w:val="28"/>
        </w:rPr>
        <w:t>безопасности   людей на водных объектах муниципального</w:t>
      </w:r>
    </w:p>
    <w:p w:rsidR="005C3CAA" w:rsidRPr="00B077FE" w:rsidRDefault="005C3CAA" w:rsidP="00B077FE">
      <w:pPr>
        <w:pStyle w:val="BodyText"/>
        <w:jc w:val="both"/>
        <w:rPr>
          <w:b w:val="0"/>
          <w:bCs w:val="0"/>
          <w:sz w:val="28"/>
          <w:szCs w:val="28"/>
        </w:rPr>
      </w:pPr>
      <w:r w:rsidRPr="00C51177">
        <w:rPr>
          <w:b w:val="0"/>
          <w:bCs w:val="0"/>
          <w:color w:val="000000"/>
          <w:sz w:val="28"/>
          <w:szCs w:val="28"/>
        </w:rPr>
        <w:t>образования  «</w:t>
      </w:r>
      <w:r>
        <w:rPr>
          <w:b w:val="0"/>
          <w:bCs w:val="0"/>
          <w:color w:val="000000"/>
          <w:sz w:val="28"/>
          <w:szCs w:val="28"/>
        </w:rPr>
        <w:t>Новопершинский</w:t>
      </w:r>
      <w:r w:rsidRPr="00C51177">
        <w:rPr>
          <w:b w:val="0"/>
          <w:bCs w:val="0"/>
          <w:color w:val="000000"/>
          <w:sz w:val="28"/>
          <w:szCs w:val="28"/>
        </w:rPr>
        <w:t xml:space="preserve">  сельсовет»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>Дмитриевского района Курской области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51177">
        <w:rPr>
          <w:b w:val="0"/>
          <w:bCs w:val="0"/>
          <w:color w:val="000000"/>
          <w:sz w:val="28"/>
          <w:szCs w:val="28"/>
        </w:rPr>
        <w:t>на 2015-2017 годы</w:t>
      </w:r>
      <w:r>
        <w:rPr>
          <w:sz w:val="28"/>
          <w:szCs w:val="28"/>
        </w:rPr>
        <w:t xml:space="preserve">» </w:t>
      </w:r>
      <w:r w:rsidRPr="00B077FE">
        <w:rPr>
          <w:b w:val="0"/>
          <w:bCs w:val="0"/>
          <w:sz w:val="28"/>
          <w:szCs w:val="28"/>
        </w:rPr>
        <w:t xml:space="preserve">(далее – методика, Программа) разработана в соответствии постановлением Администрации </w:t>
      </w:r>
      <w:r>
        <w:rPr>
          <w:b w:val="0"/>
          <w:bCs w:val="0"/>
          <w:sz w:val="28"/>
          <w:szCs w:val="28"/>
        </w:rPr>
        <w:t>Новопершинского</w:t>
      </w:r>
      <w:r w:rsidRPr="00B077FE">
        <w:rPr>
          <w:b w:val="0"/>
          <w:bCs w:val="0"/>
          <w:sz w:val="28"/>
          <w:szCs w:val="28"/>
        </w:rPr>
        <w:t xml:space="preserve"> сельс</w:t>
      </w:r>
      <w:r>
        <w:rPr>
          <w:b w:val="0"/>
          <w:bCs w:val="0"/>
          <w:sz w:val="28"/>
          <w:szCs w:val="28"/>
        </w:rPr>
        <w:t>овета Дмитриевского района от 20</w:t>
      </w:r>
      <w:r w:rsidRPr="00B077FE">
        <w:rPr>
          <w:b w:val="0"/>
          <w:bCs w:val="0"/>
          <w:sz w:val="28"/>
          <w:szCs w:val="28"/>
        </w:rPr>
        <w:t>.1</w:t>
      </w:r>
      <w:r>
        <w:rPr>
          <w:b w:val="0"/>
          <w:bCs w:val="0"/>
          <w:sz w:val="28"/>
          <w:szCs w:val="28"/>
        </w:rPr>
        <w:t>0</w:t>
      </w:r>
      <w:r w:rsidRPr="00B077FE">
        <w:rPr>
          <w:b w:val="0"/>
          <w:bCs w:val="0"/>
          <w:sz w:val="28"/>
          <w:szCs w:val="28"/>
        </w:rPr>
        <w:t xml:space="preserve">. 2013года №  50  «Об утверждении Порядка разработки, реализации и оценки эффективности муниципальных программ». Методика ориентирована на повышение эффективности мероприятий по пожарной безопасности и защите населения и территорий населённых пунктов </w:t>
      </w:r>
      <w:r>
        <w:rPr>
          <w:b w:val="0"/>
          <w:bCs w:val="0"/>
          <w:sz w:val="28"/>
          <w:szCs w:val="28"/>
        </w:rPr>
        <w:t>Новопершинского</w:t>
      </w:r>
      <w:r w:rsidRPr="00B077FE">
        <w:rPr>
          <w:b w:val="0"/>
          <w:bCs w:val="0"/>
          <w:sz w:val="28"/>
          <w:szCs w:val="28"/>
        </w:rPr>
        <w:t xml:space="preserve"> сельсовета от чрезвычайных ситуаций.</w:t>
      </w:r>
    </w:p>
    <w:p w:rsidR="005C3CAA" w:rsidRPr="0004125C" w:rsidRDefault="005C3CAA" w:rsidP="00B077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25C">
        <w:rPr>
          <w:rFonts w:ascii="Times New Roman" w:hAnsi="Times New Roman" w:cs="Times New Roman"/>
          <w:b/>
          <w:bCs/>
          <w:sz w:val="28"/>
          <w:szCs w:val="28"/>
        </w:rPr>
        <w:t>II. Система показателей оценки эффективности Программы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2.1. В основе оценки эффективности Программы лежит система, включающая два показателя, характеризующих эффективность Программы.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2.1.1. Показатель по пожарам – П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4125C">
        <w:rPr>
          <w:rFonts w:ascii="Times New Roman" w:hAnsi="Times New Roman" w:cs="Times New Roman"/>
          <w:sz w:val="28"/>
          <w:szCs w:val="28"/>
        </w:rPr>
        <w:t>.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Расчет показателя П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4125C">
        <w:rPr>
          <w:rFonts w:ascii="Times New Roman" w:hAnsi="Times New Roman" w:cs="Times New Roman"/>
          <w:sz w:val="28"/>
          <w:szCs w:val="28"/>
        </w:rPr>
        <w:t xml:space="preserve"> осуществляется по следующей формуле:</w:t>
      </w:r>
    </w:p>
    <w:p w:rsidR="005C3CAA" w:rsidRPr="0004125C" w:rsidRDefault="005C3CAA" w:rsidP="00B077F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4653"/>
        <w:gridCol w:w="975"/>
        <w:gridCol w:w="4123"/>
      </w:tblGrid>
      <w:tr w:rsidR="005C3CAA" w:rsidRPr="00BA1E8E">
        <w:tc>
          <w:tcPr>
            <w:tcW w:w="4653" w:type="dxa"/>
            <w:vMerge w:val="restart"/>
            <w:vAlign w:val="center"/>
          </w:tcPr>
          <w:p w:rsidR="005C3CAA" w:rsidRPr="00BA1E8E" w:rsidRDefault="005C3CAA" w:rsidP="000412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AA" w:rsidRPr="00BA1E8E" w:rsidRDefault="005C3CAA" w:rsidP="00041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A1E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</w:p>
          <w:p w:rsidR="005C3CAA" w:rsidRPr="00BA1E8E" w:rsidRDefault="005C3CAA" w:rsidP="00041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5C3CAA" w:rsidRPr="00BA1E8E" w:rsidRDefault="005C3CAA" w:rsidP="0004125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A1E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ОГ</w:t>
            </w:r>
          </w:p>
        </w:tc>
        <w:tc>
          <w:tcPr>
            <w:tcW w:w="4123" w:type="dxa"/>
            <w:vMerge w:val="restart"/>
          </w:tcPr>
          <w:p w:rsidR="005C3CAA" w:rsidRPr="00BA1E8E" w:rsidRDefault="005C3CAA" w:rsidP="0004125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AA" w:rsidRPr="00BA1E8E" w:rsidRDefault="005C3CAA" w:rsidP="000412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х 100, где:</w:t>
            </w:r>
          </w:p>
        </w:tc>
      </w:tr>
      <w:tr w:rsidR="005C3CAA" w:rsidRPr="00BA1E8E">
        <w:tc>
          <w:tcPr>
            <w:tcW w:w="4653" w:type="dxa"/>
            <w:vMerge/>
          </w:tcPr>
          <w:p w:rsidR="005C3CAA" w:rsidRPr="00BA1E8E" w:rsidRDefault="005C3CAA" w:rsidP="0004125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5C3CAA" w:rsidRPr="00BA1E8E" w:rsidRDefault="005C3CAA" w:rsidP="00010DF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A1E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4123" w:type="dxa"/>
            <w:vMerge/>
          </w:tcPr>
          <w:p w:rsidR="005C3CAA" w:rsidRPr="00BA1E8E" w:rsidRDefault="005C3CAA" w:rsidP="00010DF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CAA" w:rsidRPr="0004125C" w:rsidRDefault="005C3CAA" w:rsidP="00B077FE">
      <w:pPr>
        <w:rPr>
          <w:rFonts w:ascii="Times New Roman" w:hAnsi="Times New Roman" w:cs="Times New Roman"/>
          <w:sz w:val="28"/>
          <w:szCs w:val="28"/>
        </w:rPr>
      </w:pPr>
    </w:p>
    <w:p w:rsidR="005C3CAA" w:rsidRPr="0004125C" w:rsidRDefault="005C3CAA" w:rsidP="000412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П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ОГ</w:t>
      </w:r>
      <w:r w:rsidRPr="0004125C">
        <w:rPr>
          <w:rFonts w:ascii="Times New Roman" w:hAnsi="Times New Roman" w:cs="Times New Roman"/>
          <w:sz w:val="28"/>
          <w:szCs w:val="28"/>
        </w:rPr>
        <w:t xml:space="preserve"> – количество пожаров за отчетный год;</w:t>
      </w:r>
    </w:p>
    <w:p w:rsidR="005C3CAA" w:rsidRPr="0004125C" w:rsidRDefault="005C3CAA" w:rsidP="000412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П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4125C">
        <w:rPr>
          <w:rFonts w:ascii="Times New Roman" w:hAnsi="Times New Roman" w:cs="Times New Roman"/>
          <w:sz w:val="28"/>
          <w:szCs w:val="28"/>
        </w:rPr>
        <w:t xml:space="preserve"> – количество пожаров к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4125C">
        <w:rPr>
          <w:rFonts w:ascii="Times New Roman" w:hAnsi="Times New Roman" w:cs="Times New Roman"/>
          <w:sz w:val="28"/>
          <w:szCs w:val="28"/>
        </w:rPr>
        <w:t xml:space="preserve"> году (базовый показатель). </w:t>
      </w:r>
    </w:p>
    <w:p w:rsidR="005C3CAA" w:rsidRPr="0004125C" w:rsidRDefault="005C3CAA" w:rsidP="00041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CAA" w:rsidRPr="0004125C" w:rsidRDefault="005C3CAA" w:rsidP="000412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При значении:</w:t>
      </w:r>
    </w:p>
    <w:p w:rsidR="005C3CAA" w:rsidRPr="0004125C" w:rsidRDefault="005C3CAA" w:rsidP="0004125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П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4125C">
        <w:rPr>
          <w:rFonts w:ascii="Times New Roman" w:hAnsi="Times New Roman" w:cs="Times New Roman"/>
          <w:sz w:val="28"/>
          <w:szCs w:val="28"/>
        </w:rPr>
        <w:t xml:space="preserve"> менее 100 процентов реализация Программы является эффективной;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П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4125C">
        <w:rPr>
          <w:rFonts w:ascii="Times New Roman" w:hAnsi="Times New Roman" w:cs="Times New Roman"/>
          <w:sz w:val="28"/>
          <w:szCs w:val="28"/>
        </w:rPr>
        <w:t xml:space="preserve"> равно и более 100 процентов – реализация Программы является неэффективной.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2.1.2. Показатель по количеству спасенных людей – К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04125C">
        <w:rPr>
          <w:rFonts w:ascii="Times New Roman" w:hAnsi="Times New Roman" w:cs="Times New Roman"/>
          <w:sz w:val="28"/>
          <w:szCs w:val="28"/>
        </w:rPr>
        <w:t>.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Расчет показателя К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04125C">
        <w:rPr>
          <w:rFonts w:ascii="Times New Roman" w:hAnsi="Times New Roman" w:cs="Times New Roman"/>
          <w:sz w:val="28"/>
          <w:szCs w:val="28"/>
        </w:rPr>
        <w:t xml:space="preserve"> осуществляется по следующей формуле:</w:t>
      </w:r>
    </w:p>
    <w:tbl>
      <w:tblPr>
        <w:tblW w:w="0" w:type="auto"/>
        <w:tblInd w:w="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3082"/>
        <w:gridCol w:w="976"/>
        <w:gridCol w:w="4121"/>
      </w:tblGrid>
      <w:tr w:rsidR="005C3CAA" w:rsidRPr="00BA1E8E">
        <w:tc>
          <w:tcPr>
            <w:tcW w:w="3082" w:type="dxa"/>
            <w:vMerge w:val="restart"/>
          </w:tcPr>
          <w:p w:rsidR="005C3CAA" w:rsidRPr="00BA1E8E" w:rsidRDefault="005C3CAA" w:rsidP="000412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AA" w:rsidRPr="00BA1E8E" w:rsidRDefault="005C3CAA" w:rsidP="000412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A1E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</w:p>
          <w:p w:rsidR="005C3CAA" w:rsidRPr="00BA1E8E" w:rsidRDefault="005C3CAA" w:rsidP="00041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:rsidR="005C3CAA" w:rsidRPr="00BA1E8E" w:rsidRDefault="005C3CAA" w:rsidP="00041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A1E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4121" w:type="dxa"/>
            <w:vMerge w:val="restart"/>
          </w:tcPr>
          <w:p w:rsidR="005C3CAA" w:rsidRPr="00BA1E8E" w:rsidRDefault="005C3CAA" w:rsidP="000412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CAA" w:rsidRPr="00BA1E8E" w:rsidRDefault="005C3CAA" w:rsidP="00041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х 100, где:</w:t>
            </w:r>
          </w:p>
        </w:tc>
      </w:tr>
      <w:tr w:rsidR="005C3CAA" w:rsidRPr="00BA1E8E">
        <w:trPr>
          <w:trHeight w:val="357"/>
        </w:trPr>
        <w:tc>
          <w:tcPr>
            <w:tcW w:w="3082" w:type="dxa"/>
            <w:vMerge/>
          </w:tcPr>
          <w:p w:rsidR="005C3CAA" w:rsidRPr="00BA1E8E" w:rsidRDefault="005C3CAA" w:rsidP="000412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</w:tcBorders>
          </w:tcPr>
          <w:p w:rsidR="005C3CAA" w:rsidRPr="00BA1E8E" w:rsidRDefault="005C3CAA" w:rsidP="00041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A1E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A1E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ОГ</w:t>
            </w:r>
          </w:p>
        </w:tc>
        <w:tc>
          <w:tcPr>
            <w:tcW w:w="4121" w:type="dxa"/>
            <w:vMerge/>
          </w:tcPr>
          <w:p w:rsidR="005C3CAA" w:rsidRPr="00BA1E8E" w:rsidRDefault="005C3CAA" w:rsidP="000412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CAA" w:rsidRPr="0004125C" w:rsidRDefault="005C3CAA" w:rsidP="00041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CAA" w:rsidRPr="0004125C" w:rsidRDefault="005C3CAA" w:rsidP="000412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К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ОГ</w:t>
      </w:r>
      <w:r w:rsidRPr="0004125C">
        <w:rPr>
          <w:rFonts w:ascii="Times New Roman" w:hAnsi="Times New Roman" w:cs="Times New Roman"/>
          <w:sz w:val="28"/>
          <w:szCs w:val="28"/>
        </w:rPr>
        <w:t xml:space="preserve"> – количество спасенных людей за отчетный год;</w:t>
      </w:r>
    </w:p>
    <w:p w:rsidR="005C3CAA" w:rsidRPr="0004125C" w:rsidRDefault="005C3CAA" w:rsidP="0004125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К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4125C">
        <w:rPr>
          <w:rFonts w:ascii="Times New Roman" w:hAnsi="Times New Roman" w:cs="Times New Roman"/>
          <w:sz w:val="28"/>
          <w:szCs w:val="28"/>
        </w:rPr>
        <w:t xml:space="preserve"> – количество спасенных людей к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4125C">
        <w:rPr>
          <w:rFonts w:ascii="Times New Roman" w:hAnsi="Times New Roman" w:cs="Times New Roman"/>
          <w:sz w:val="28"/>
          <w:szCs w:val="28"/>
        </w:rPr>
        <w:t xml:space="preserve">году (базовый показатель). 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При значении: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К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04125C">
        <w:rPr>
          <w:rFonts w:ascii="Times New Roman" w:hAnsi="Times New Roman" w:cs="Times New Roman"/>
          <w:sz w:val="28"/>
          <w:szCs w:val="28"/>
        </w:rPr>
        <w:t xml:space="preserve"> более 100 процентов реализация Программы является эффективной;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>К</w:t>
      </w:r>
      <w:r w:rsidRPr="0004125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04125C">
        <w:rPr>
          <w:rFonts w:ascii="Times New Roman" w:hAnsi="Times New Roman" w:cs="Times New Roman"/>
          <w:sz w:val="28"/>
          <w:szCs w:val="28"/>
        </w:rPr>
        <w:t xml:space="preserve"> равно и менее 100 процентов – реализация Программы является неэффективной.</w:t>
      </w:r>
    </w:p>
    <w:p w:rsidR="005C3CAA" w:rsidRPr="0004125C" w:rsidRDefault="005C3CAA" w:rsidP="00B077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25C">
        <w:rPr>
          <w:rFonts w:ascii="Times New Roman" w:hAnsi="Times New Roman" w:cs="Times New Roman"/>
          <w:sz w:val="28"/>
          <w:szCs w:val="28"/>
        </w:rPr>
        <w:t xml:space="preserve">2.2. Оценка эффективности реализации Программы производится ее разработчиком, Администрацией </w:t>
      </w:r>
      <w:r>
        <w:rPr>
          <w:rFonts w:ascii="Times New Roman" w:hAnsi="Times New Roman" w:cs="Times New Roman"/>
          <w:sz w:val="28"/>
          <w:szCs w:val="28"/>
        </w:rPr>
        <w:t>Новопершинского</w:t>
      </w:r>
      <w:r w:rsidRPr="0004125C">
        <w:rPr>
          <w:rFonts w:ascii="Times New Roman" w:hAnsi="Times New Roman" w:cs="Times New Roman"/>
          <w:sz w:val="28"/>
          <w:szCs w:val="28"/>
        </w:rPr>
        <w:t xml:space="preserve"> сельсовета, по завершении срока реализации Программы и за период с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125C">
        <w:rPr>
          <w:rFonts w:ascii="Times New Roman" w:hAnsi="Times New Roman" w:cs="Times New Roman"/>
          <w:sz w:val="28"/>
          <w:szCs w:val="28"/>
        </w:rPr>
        <w:t xml:space="preserve"> по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125C">
        <w:rPr>
          <w:rFonts w:ascii="Times New Roman" w:hAnsi="Times New Roman" w:cs="Times New Roman"/>
          <w:sz w:val="28"/>
          <w:szCs w:val="28"/>
        </w:rPr>
        <w:t xml:space="preserve"> год включительно. </w:t>
      </w:r>
    </w:p>
    <w:sectPr w:rsidR="005C3CAA" w:rsidRPr="0004125C" w:rsidSect="00A5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632"/>
    <w:multiLevelType w:val="hybridMultilevel"/>
    <w:tmpl w:val="4E62630A"/>
    <w:lvl w:ilvl="0" w:tplc="69428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93ABD"/>
    <w:multiLevelType w:val="hybridMultilevel"/>
    <w:tmpl w:val="B65C6D3E"/>
    <w:lvl w:ilvl="0" w:tplc="5DAC182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C964A9D"/>
    <w:multiLevelType w:val="hybridMultilevel"/>
    <w:tmpl w:val="73A61AFC"/>
    <w:lvl w:ilvl="0" w:tplc="64C2DEDE">
      <w:start w:val="4"/>
      <w:numFmt w:val="upperRoman"/>
      <w:lvlText w:val="%1."/>
      <w:lvlJc w:val="left"/>
      <w:pPr>
        <w:ind w:left="259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55" w:hanging="360"/>
      </w:pPr>
    </w:lvl>
    <w:lvl w:ilvl="2" w:tplc="0419001B">
      <w:start w:val="1"/>
      <w:numFmt w:val="lowerRoman"/>
      <w:lvlText w:val="%3."/>
      <w:lvlJc w:val="right"/>
      <w:pPr>
        <w:ind w:left="3675" w:hanging="180"/>
      </w:pPr>
    </w:lvl>
    <w:lvl w:ilvl="3" w:tplc="0419000F">
      <w:start w:val="1"/>
      <w:numFmt w:val="decimal"/>
      <w:lvlText w:val="%4."/>
      <w:lvlJc w:val="left"/>
      <w:pPr>
        <w:ind w:left="4395" w:hanging="360"/>
      </w:pPr>
    </w:lvl>
    <w:lvl w:ilvl="4" w:tplc="04190019">
      <w:start w:val="1"/>
      <w:numFmt w:val="lowerLetter"/>
      <w:lvlText w:val="%5."/>
      <w:lvlJc w:val="left"/>
      <w:pPr>
        <w:ind w:left="5115" w:hanging="360"/>
      </w:pPr>
    </w:lvl>
    <w:lvl w:ilvl="5" w:tplc="0419001B">
      <w:start w:val="1"/>
      <w:numFmt w:val="lowerRoman"/>
      <w:lvlText w:val="%6."/>
      <w:lvlJc w:val="right"/>
      <w:pPr>
        <w:ind w:left="5835" w:hanging="180"/>
      </w:pPr>
    </w:lvl>
    <w:lvl w:ilvl="6" w:tplc="0419000F">
      <w:start w:val="1"/>
      <w:numFmt w:val="decimal"/>
      <w:lvlText w:val="%7."/>
      <w:lvlJc w:val="left"/>
      <w:pPr>
        <w:ind w:left="6555" w:hanging="360"/>
      </w:pPr>
    </w:lvl>
    <w:lvl w:ilvl="7" w:tplc="04190019">
      <w:start w:val="1"/>
      <w:numFmt w:val="lowerLetter"/>
      <w:lvlText w:val="%8."/>
      <w:lvlJc w:val="left"/>
      <w:pPr>
        <w:ind w:left="7275" w:hanging="360"/>
      </w:pPr>
    </w:lvl>
    <w:lvl w:ilvl="8" w:tplc="0419001B">
      <w:start w:val="1"/>
      <w:numFmt w:val="lowerRoman"/>
      <w:lvlText w:val="%9."/>
      <w:lvlJc w:val="right"/>
      <w:pPr>
        <w:ind w:left="7995" w:hanging="180"/>
      </w:pPr>
    </w:lvl>
  </w:abstractNum>
  <w:abstractNum w:abstractNumId="3">
    <w:nsid w:val="69581ED3"/>
    <w:multiLevelType w:val="hybridMultilevel"/>
    <w:tmpl w:val="96A6F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D66"/>
    <w:rsid w:val="00010DF3"/>
    <w:rsid w:val="00020F19"/>
    <w:rsid w:val="000228B2"/>
    <w:rsid w:val="00031F91"/>
    <w:rsid w:val="0004125C"/>
    <w:rsid w:val="0006396F"/>
    <w:rsid w:val="00065577"/>
    <w:rsid w:val="0009473D"/>
    <w:rsid w:val="00131561"/>
    <w:rsid w:val="00137E97"/>
    <w:rsid w:val="00154022"/>
    <w:rsid w:val="00185E3B"/>
    <w:rsid w:val="00202D66"/>
    <w:rsid w:val="002645C1"/>
    <w:rsid w:val="00281E72"/>
    <w:rsid w:val="002B76FC"/>
    <w:rsid w:val="002E678A"/>
    <w:rsid w:val="003A71D0"/>
    <w:rsid w:val="003E0151"/>
    <w:rsid w:val="003E248B"/>
    <w:rsid w:val="004C0078"/>
    <w:rsid w:val="004C3B08"/>
    <w:rsid w:val="004C6097"/>
    <w:rsid w:val="004D7368"/>
    <w:rsid w:val="004F761E"/>
    <w:rsid w:val="00510BEF"/>
    <w:rsid w:val="0059570A"/>
    <w:rsid w:val="005C3CAA"/>
    <w:rsid w:val="006318AC"/>
    <w:rsid w:val="00641912"/>
    <w:rsid w:val="0068548A"/>
    <w:rsid w:val="006B2EA0"/>
    <w:rsid w:val="006C35EF"/>
    <w:rsid w:val="0072128A"/>
    <w:rsid w:val="00724D6C"/>
    <w:rsid w:val="0074494A"/>
    <w:rsid w:val="00753AFC"/>
    <w:rsid w:val="00754FB9"/>
    <w:rsid w:val="00774D2F"/>
    <w:rsid w:val="007B4275"/>
    <w:rsid w:val="007C7215"/>
    <w:rsid w:val="007F20C3"/>
    <w:rsid w:val="007F41F0"/>
    <w:rsid w:val="00811726"/>
    <w:rsid w:val="008178E4"/>
    <w:rsid w:val="00847B39"/>
    <w:rsid w:val="008B1483"/>
    <w:rsid w:val="009E1B57"/>
    <w:rsid w:val="00A07719"/>
    <w:rsid w:val="00A14BDF"/>
    <w:rsid w:val="00A27559"/>
    <w:rsid w:val="00A301A1"/>
    <w:rsid w:val="00A52DBA"/>
    <w:rsid w:val="00A9769E"/>
    <w:rsid w:val="00AA3BBD"/>
    <w:rsid w:val="00B077FE"/>
    <w:rsid w:val="00B13EC7"/>
    <w:rsid w:val="00B41E23"/>
    <w:rsid w:val="00B555FE"/>
    <w:rsid w:val="00B93E64"/>
    <w:rsid w:val="00BA158B"/>
    <w:rsid w:val="00BA1E8E"/>
    <w:rsid w:val="00C41596"/>
    <w:rsid w:val="00C51177"/>
    <w:rsid w:val="00C84171"/>
    <w:rsid w:val="00CB7DA0"/>
    <w:rsid w:val="00CD0A2A"/>
    <w:rsid w:val="00CE6015"/>
    <w:rsid w:val="00CF6812"/>
    <w:rsid w:val="00D00540"/>
    <w:rsid w:val="00D04610"/>
    <w:rsid w:val="00D804F0"/>
    <w:rsid w:val="00DB1FA1"/>
    <w:rsid w:val="00DD68CE"/>
    <w:rsid w:val="00E21856"/>
    <w:rsid w:val="00E814EC"/>
    <w:rsid w:val="00FA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02D66"/>
    <w:rPr>
      <w:b/>
      <w:bCs/>
    </w:rPr>
  </w:style>
  <w:style w:type="paragraph" w:styleId="NormalWeb">
    <w:name w:val="Normal (Web)"/>
    <w:basedOn w:val="Normal"/>
    <w:uiPriority w:val="99"/>
    <w:semiHidden/>
    <w:rsid w:val="00202D66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html1">
    <w:name w:val="print_html1"/>
    <w:basedOn w:val="DefaultParagraphFont"/>
    <w:uiPriority w:val="99"/>
    <w:rsid w:val="00202D66"/>
  </w:style>
  <w:style w:type="paragraph" w:customStyle="1" w:styleId="ac">
    <w:name w:val="_ac"/>
    <w:basedOn w:val="Normal"/>
    <w:uiPriority w:val="99"/>
    <w:rsid w:val="00202D66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Normal"/>
    <w:uiPriority w:val="99"/>
    <w:rsid w:val="00202D66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0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D6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9769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F6812"/>
    <w:pPr>
      <w:ind w:left="720"/>
    </w:pPr>
  </w:style>
  <w:style w:type="paragraph" w:customStyle="1" w:styleId="ConsPlusCell">
    <w:name w:val="ConsPlusCell"/>
    <w:uiPriority w:val="99"/>
    <w:rsid w:val="00137E9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13EC7"/>
    <w:pPr>
      <w:widowControl w:val="0"/>
      <w:snapToGrid w:val="0"/>
      <w:spacing w:after="0"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3EC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077F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5470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5475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547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5483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16</Pages>
  <Words>3347</Words>
  <Characters>19079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</cp:lastModifiedBy>
  <cp:revision>5</cp:revision>
  <cp:lastPrinted>2014-12-11T13:08:00Z</cp:lastPrinted>
  <dcterms:created xsi:type="dcterms:W3CDTF">2015-03-25T09:09:00Z</dcterms:created>
  <dcterms:modified xsi:type="dcterms:W3CDTF">2015-04-02T07:09:00Z</dcterms:modified>
</cp:coreProperties>
</file>